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39" w:rsidRPr="00087039" w:rsidRDefault="00087039" w:rsidP="00087039">
      <w:pPr>
        <w:rPr>
          <w:rFonts w:ascii="Bookman Old Style" w:eastAsia="Calibri" w:hAnsi="Bookman Old Style"/>
          <w:b/>
          <w:lang w:val="sr-Cyrl-CS"/>
        </w:rPr>
      </w:pPr>
      <w:r w:rsidRPr="00087039">
        <w:rPr>
          <w:rFonts w:ascii="Bookman Old Style" w:eastAsia="Calibri" w:hAnsi="Bookman Old Style"/>
          <w:b/>
          <w:lang w:val="sr-Cyrl-CS"/>
        </w:rPr>
        <w:t>Р Е П У Б Л И К А   С Р Б И Ј А</w:t>
      </w:r>
    </w:p>
    <w:p w:rsidR="00087039" w:rsidRPr="00AC619F" w:rsidRDefault="00087039" w:rsidP="00087039">
      <w:pPr>
        <w:rPr>
          <w:rFonts w:ascii="Bookman Old Style" w:eastAsia="Calibri" w:hAnsi="Bookman Old Style"/>
          <w:lang w:val="sr-Cyrl-RS"/>
        </w:rPr>
      </w:pPr>
      <w:r w:rsidRPr="00087039">
        <w:rPr>
          <w:rFonts w:ascii="Bookman Old Style" w:eastAsia="Calibri" w:hAnsi="Bookman Old Style"/>
          <w:lang w:val="sr-Cyrl-CS"/>
        </w:rPr>
        <w:t xml:space="preserve">ОПШТИНА </w:t>
      </w:r>
      <w:r w:rsidR="00AC619F">
        <w:rPr>
          <w:rFonts w:ascii="Bookman Old Style" w:eastAsia="Calibri" w:hAnsi="Bookman Old Style"/>
          <w:lang w:val="sr-Cyrl-RS"/>
        </w:rPr>
        <w:t>ЖАБАРИ</w:t>
      </w:r>
    </w:p>
    <w:p w:rsidR="00087039" w:rsidRDefault="00AC619F" w:rsidP="00087039">
      <w:pPr>
        <w:rPr>
          <w:rFonts w:ascii="Bookman Old Style" w:eastAsia="Calibri" w:hAnsi="Bookman Old Style"/>
          <w:b/>
          <w:lang w:val="sr-Cyrl-CS"/>
        </w:rPr>
      </w:pPr>
      <w:r>
        <w:rPr>
          <w:rFonts w:ascii="Bookman Old Style" w:eastAsia="Calibri" w:hAnsi="Bookman Old Style"/>
          <w:b/>
          <w:lang w:val="sr-Cyrl-CS"/>
        </w:rPr>
        <w:t>ПРЕДШКОЛСКА УСТАНОВА</w:t>
      </w:r>
    </w:p>
    <w:p w:rsidR="00AC619F" w:rsidRPr="00087039" w:rsidRDefault="00AC619F" w:rsidP="00087039">
      <w:pPr>
        <w:rPr>
          <w:rFonts w:ascii="Bookman Old Style" w:eastAsia="Calibri" w:hAnsi="Bookman Old Style"/>
          <w:b/>
          <w:lang w:val="sr-Cyrl-CS"/>
        </w:rPr>
      </w:pPr>
      <w:r>
        <w:rPr>
          <w:rFonts w:ascii="Bookman Old Style" w:eastAsia="Calibri" w:hAnsi="Bookman Old Style"/>
          <w:b/>
          <w:lang w:val="sr-Cyrl-CS"/>
        </w:rPr>
        <w:t>„МОРАВСКИ ЦВЕТ“</w:t>
      </w:r>
    </w:p>
    <w:p w:rsidR="00087039" w:rsidRPr="00776D77" w:rsidRDefault="00AC619F" w:rsidP="00087039">
      <w:pPr>
        <w:rPr>
          <w:rFonts w:ascii="Bookman Old Style" w:eastAsia="Calibri" w:hAnsi="Bookman Old Style"/>
          <w:lang w:val="sr-Cyrl-RS"/>
        </w:rPr>
      </w:pPr>
      <w:r>
        <w:rPr>
          <w:rFonts w:ascii="Bookman Old Style" w:eastAsia="Calibri" w:hAnsi="Bookman Old Style"/>
          <w:lang w:val="sr-Cyrl-CS"/>
        </w:rPr>
        <w:t>Број: 23</w:t>
      </w:r>
    </w:p>
    <w:p w:rsidR="00087039" w:rsidRPr="00087039" w:rsidRDefault="00087039" w:rsidP="00087039">
      <w:pPr>
        <w:rPr>
          <w:rFonts w:ascii="Bookman Old Style" w:eastAsia="Calibri" w:hAnsi="Bookman Old Style"/>
          <w:lang w:val="sr-Cyrl-CS"/>
        </w:rPr>
      </w:pPr>
      <w:r w:rsidRPr="00087039">
        <w:rPr>
          <w:rFonts w:ascii="Bookman Old Style" w:eastAsia="Calibri" w:hAnsi="Bookman Old Style"/>
          <w:lang w:val="sr-Cyrl-CS"/>
        </w:rPr>
        <w:t xml:space="preserve">Датум: </w:t>
      </w:r>
      <w:r w:rsidR="00AC619F">
        <w:rPr>
          <w:rFonts w:ascii="Bookman Old Style" w:eastAsia="Calibri" w:hAnsi="Bookman Old Style"/>
          <w:lang w:val="sr-Cyrl-CS"/>
        </w:rPr>
        <w:t>04</w:t>
      </w:r>
      <w:r w:rsidR="009A462E">
        <w:rPr>
          <w:rFonts w:ascii="Bookman Old Style" w:eastAsia="Calibri" w:hAnsi="Bookman Old Style"/>
          <w:lang w:val="sr-Latn-CS"/>
        </w:rPr>
        <w:t>.0</w:t>
      </w:r>
      <w:r w:rsidR="00AC619F">
        <w:rPr>
          <w:rFonts w:ascii="Bookman Old Style" w:eastAsia="Calibri" w:hAnsi="Bookman Old Style"/>
          <w:lang w:val="sr-Cyrl-RS"/>
        </w:rPr>
        <w:t>2</w:t>
      </w:r>
      <w:r w:rsidR="00FA256F">
        <w:rPr>
          <w:rFonts w:ascii="Bookman Old Style" w:eastAsia="Calibri" w:hAnsi="Bookman Old Style"/>
          <w:lang w:val="sr-Latn-CS"/>
        </w:rPr>
        <w:t>.</w:t>
      </w:r>
      <w:r w:rsidRPr="00087039">
        <w:rPr>
          <w:rFonts w:ascii="Bookman Old Style" w:eastAsia="Calibri" w:hAnsi="Bookman Old Style"/>
          <w:lang w:val="sr-Cyrl-CS"/>
        </w:rPr>
        <w:t>202</w:t>
      </w:r>
      <w:r w:rsidR="00AC619F">
        <w:rPr>
          <w:rFonts w:ascii="Bookman Old Style" w:eastAsia="Calibri" w:hAnsi="Bookman Old Style"/>
        </w:rPr>
        <w:t>5</w:t>
      </w:r>
      <w:r w:rsidRPr="00087039">
        <w:rPr>
          <w:rFonts w:ascii="Bookman Old Style" w:eastAsia="Calibri" w:hAnsi="Bookman Old Style"/>
          <w:lang w:val="sr-Cyrl-CS"/>
        </w:rPr>
        <w:t>. године</w:t>
      </w:r>
    </w:p>
    <w:p w:rsidR="00087039" w:rsidRPr="00087039" w:rsidRDefault="00087039" w:rsidP="00087039">
      <w:pPr>
        <w:jc w:val="center"/>
        <w:rPr>
          <w:rFonts w:eastAsia="Calibri"/>
          <w:b/>
          <w:lang w:val="sr-Latn-CS"/>
        </w:rPr>
      </w:pPr>
    </w:p>
    <w:p w:rsidR="00087039" w:rsidRPr="00087039" w:rsidRDefault="00087039" w:rsidP="00087039">
      <w:pPr>
        <w:jc w:val="center"/>
        <w:rPr>
          <w:rFonts w:ascii="Calibri" w:eastAsia="Calibri" w:hAnsi="Calibri"/>
          <w:sz w:val="22"/>
          <w:szCs w:val="22"/>
          <w:lang w:val="sr-Latn-CS"/>
        </w:rPr>
      </w:pPr>
    </w:p>
    <w:p w:rsidR="00087039" w:rsidRPr="00087039" w:rsidRDefault="00087039" w:rsidP="00087039">
      <w:pPr>
        <w:jc w:val="center"/>
        <w:rPr>
          <w:rFonts w:eastAsia="Calibri"/>
          <w:b/>
          <w:lang w:val="sr-Latn-CS"/>
        </w:rPr>
      </w:pPr>
    </w:p>
    <w:p w:rsidR="00087039" w:rsidRPr="00087039" w:rsidRDefault="00087039" w:rsidP="00087039">
      <w:pPr>
        <w:jc w:val="center"/>
        <w:rPr>
          <w:rFonts w:eastAsia="Calibri"/>
          <w:b/>
          <w:lang w:val="sr-Latn-CS"/>
        </w:rPr>
      </w:pPr>
    </w:p>
    <w:p w:rsidR="00846148" w:rsidRPr="00300AF5" w:rsidRDefault="00846148" w:rsidP="00846148">
      <w:pPr>
        <w:pStyle w:val="NoSpacing"/>
        <w:jc w:val="center"/>
        <w:rPr>
          <w:rFonts w:ascii="Bookman Old Style" w:hAnsi="Bookman Old Style"/>
          <w:b/>
          <w:sz w:val="56"/>
          <w:szCs w:val="56"/>
        </w:rPr>
      </w:pPr>
      <w:r w:rsidRPr="00300AF5">
        <w:rPr>
          <w:rFonts w:ascii="Bookman Old Style" w:hAnsi="Bookman Old Style"/>
          <w:b/>
          <w:sz w:val="56"/>
          <w:szCs w:val="56"/>
        </w:rPr>
        <w:t>НАБ</w:t>
      </w:r>
      <w:r>
        <w:rPr>
          <w:rFonts w:ascii="Bookman Old Style" w:hAnsi="Bookman Old Style"/>
          <w:b/>
          <w:sz w:val="56"/>
          <w:szCs w:val="56"/>
        </w:rPr>
        <w:t>АВКА НА КОЈУ СЕ ЗАКОН НЕ ПРИМЕЊ</w:t>
      </w:r>
      <w:r w:rsidRPr="00300AF5">
        <w:rPr>
          <w:rFonts w:ascii="Bookman Old Style" w:hAnsi="Bookman Old Style"/>
          <w:b/>
          <w:sz w:val="56"/>
          <w:szCs w:val="56"/>
        </w:rPr>
        <w:t>УЈЕ</w:t>
      </w:r>
    </w:p>
    <w:p w:rsidR="00846148" w:rsidRPr="00300AF5" w:rsidRDefault="00846148" w:rsidP="0084614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846148" w:rsidRPr="00300AF5" w:rsidRDefault="00846148" w:rsidP="0084614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846148" w:rsidRPr="00300AF5" w:rsidRDefault="00846148" w:rsidP="0084614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AC619F" w:rsidRDefault="00AC619F" w:rsidP="00846148">
      <w:pPr>
        <w:pStyle w:val="NoSpacing"/>
        <w:pBdr>
          <w:bottom w:val="single" w:sz="12" w:space="1" w:color="auto"/>
        </w:pBdr>
        <w:jc w:val="center"/>
        <w:rPr>
          <w:rFonts w:ascii="Bookman Old Style" w:hAnsi="Bookman Old Style"/>
          <w:b/>
          <w:sz w:val="40"/>
          <w:szCs w:val="40"/>
          <w:lang w:val="sr-Cyrl-RS"/>
        </w:rPr>
      </w:pPr>
      <w:r>
        <w:rPr>
          <w:rFonts w:ascii="Bookman Old Style" w:hAnsi="Bookman Old Style"/>
          <w:b/>
          <w:sz w:val="40"/>
          <w:szCs w:val="40"/>
          <w:lang w:val="sr-Cyrl-RS"/>
        </w:rPr>
        <w:t>ПРЕДШКОЛСКА УСТАНОВА</w:t>
      </w:r>
    </w:p>
    <w:p w:rsidR="00846148" w:rsidRPr="00AC619F" w:rsidRDefault="00AC619F" w:rsidP="00846148">
      <w:pPr>
        <w:pStyle w:val="NoSpacing"/>
        <w:pBdr>
          <w:bottom w:val="single" w:sz="12" w:space="1" w:color="auto"/>
        </w:pBdr>
        <w:jc w:val="center"/>
        <w:rPr>
          <w:rFonts w:ascii="Bookman Old Style" w:hAnsi="Bookman Old Style"/>
          <w:b/>
          <w:sz w:val="40"/>
          <w:szCs w:val="40"/>
          <w:lang w:val="sr-Cyrl-RS"/>
        </w:rPr>
      </w:pPr>
      <w:r>
        <w:rPr>
          <w:rFonts w:ascii="Bookman Old Style" w:hAnsi="Bookman Old Style"/>
          <w:b/>
          <w:sz w:val="40"/>
          <w:szCs w:val="40"/>
          <w:lang w:val="sr-Cyrl-RS"/>
        </w:rPr>
        <w:t>„МОРАВСКИ ЦВЕТ“ЖАБАРИ</w:t>
      </w:r>
    </w:p>
    <w:p w:rsidR="00087039" w:rsidRPr="00087039" w:rsidRDefault="00087039" w:rsidP="00087039">
      <w:pPr>
        <w:pBdr>
          <w:bottom w:val="single" w:sz="12" w:space="1" w:color="auto"/>
        </w:pBdr>
        <w:jc w:val="center"/>
        <w:rPr>
          <w:rFonts w:eastAsia="Calibri"/>
          <w:b/>
          <w:sz w:val="40"/>
          <w:szCs w:val="40"/>
          <w:lang w:val="sr-Latn-CS"/>
        </w:rPr>
      </w:pPr>
    </w:p>
    <w:p w:rsidR="00087039" w:rsidRPr="009448CE" w:rsidRDefault="00087039" w:rsidP="00087039">
      <w:pPr>
        <w:pBdr>
          <w:bottom w:val="single" w:sz="12" w:space="1" w:color="auto"/>
        </w:pBdr>
        <w:rPr>
          <w:rFonts w:eastAsia="Calibri"/>
          <w:b/>
          <w:lang w:val="sr-Latn-CS"/>
        </w:rPr>
      </w:pPr>
    </w:p>
    <w:p w:rsidR="00846148" w:rsidRPr="00300AF5" w:rsidRDefault="00846148" w:rsidP="00846148">
      <w:pPr>
        <w:rPr>
          <w:rFonts w:ascii="Bookman Old Style" w:hAnsi="Bookman Old Style"/>
        </w:rPr>
      </w:pPr>
    </w:p>
    <w:p w:rsidR="004750DB" w:rsidRDefault="004750DB" w:rsidP="009448CE">
      <w:pPr>
        <w:ind w:left="-567" w:right="-51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НАБАВКА ДОБАРА  </w:t>
      </w:r>
    </w:p>
    <w:p w:rsidR="00846148" w:rsidRPr="009448CE" w:rsidRDefault="004750DB" w:rsidP="009448CE">
      <w:pPr>
        <w:ind w:left="-567" w:right="-51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„С</w:t>
      </w:r>
      <w:r w:rsidR="009A462E">
        <w:rPr>
          <w:rFonts w:ascii="Bookman Old Style" w:hAnsi="Bookman Old Style"/>
          <w:b/>
          <w:sz w:val="36"/>
          <w:szCs w:val="36"/>
          <w:lang w:val="sr-Cyrl-RS"/>
        </w:rPr>
        <w:t>РЕДСТВА ЗА Х</w:t>
      </w:r>
      <w:r w:rsidR="00E44D5F">
        <w:rPr>
          <w:rFonts w:ascii="Bookman Old Style" w:hAnsi="Bookman Old Style"/>
          <w:b/>
          <w:sz w:val="36"/>
          <w:szCs w:val="36"/>
          <w:lang w:val="sr-Cyrl-RS"/>
        </w:rPr>
        <w:t>ИГИЈЕНУ</w:t>
      </w:r>
      <w:r>
        <w:rPr>
          <w:rFonts w:ascii="Bookman Old Style" w:hAnsi="Bookman Old Style"/>
          <w:b/>
          <w:sz w:val="36"/>
          <w:szCs w:val="36"/>
        </w:rPr>
        <w:t>“</w:t>
      </w:r>
    </w:p>
    <w:p w:rsidR="00087039" w:rsidRPr="00455BE8" w:rsidRDefault="00087039" w:rsidP="00455BE8">
      <w:pPr>
        <w:pBdr>
          <w:bottom w:val="single" w:sz="12" w:space="1" w:color="auto"/>
        </w:pBdr>
        <w:ind w:right="50"/>
        <w:jc w:val="center"/>
        <w:rPr>
          <w:rFonts w:ascii="Bookman Old Style" w:eastAsia="Calibri" w:hAnsi="Bookman Old Style"/>
          <w:b/>
          <w:color w:val="C00000"/>
          <w:lang w:val="sr-Cyrl-RS"/>
        </w:rPr>
      </w:pPr>
    </w:p>
    <w:p w:rsidR="009448CE" w:rsidRPr="00C0603B" w:rsidRDefault="009448CE" w:rsidP="009448CE">
      <w:pPr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C0603B">
        <w:rPr>
          <w:rFonts w:ascii="Bookman Old Style" w:hAnsi="Bookman Old Style"/>
          <w:b/>
          <w:color w:val="C00000"/>
          <w:sz w:val="40"/>
          <w:szCs w:val="40"/>
        </w:rPr>
        <w:t>Н</w:t>
      </w:r>
      <w:r w:rsidR="00C0603B">
        <w:rPr>
          <w:rFonts w:ascii="Bookman Old Style" w:hAnsi="Bookman Old Style"/>
          <w:b/>
          <w:color w:val="C00000"/>
          <w:sz w:val="40"/>
          <w:szCs w:val="40"/>
          <w:lang w:val="sr-Cyrl-RS"/>
        </w:rPr>
        <w:t>АБАВКА</w:t>
      </w:r>
      <w:r w:rsidR="00FA256F" w:rsidRPr="00C0603B">
        <w:rPr>
          <w:rFonts w:ascii="Bookman Old Style" w:hAnsi="Bookman Old Style"/>
          <w:b/>
          <w:color w:val="C00000"/>
          <w:sz w:val="40"/>
          <w:szCs w:val="40"/>
        </w:rPr>
        <w:t xml:space="preserve"> </w:t>
      </w:r>
      <w:r w:rsidRPr="00C0603B">
        <w:rPr>
          <w:rFonts w:ascii="Bookman Old Style" w:hAnsi="Bookman Old Style"/>
          <w:b/>
          <w:color w:val="C00000"/>
          <w:sz w:val="40"/>
          <w:szCs w:val="40"/>
        </w:rPr>
        <w:t xml:space="preserve">БР. </w:t>
      </w:r>
      <w:r w:rsidR="009A462E">
        <w:rPr>
          <w:rFonts w:ascii="Bookman Old Style" w:hAnsi="Bookman Old Style"/>
          <w:b/>
          <w:color w:val="C00000"/>
          <w:sz w:val="40"/>
          <w:szCs w:val="40"/>
          <w:lang w:val="sr-Cyrl-RS"/>
        </w:rPr>
        <w:t>2</w:t>
      </w:r>
      <w:r w:rsidR="00AC619F">
        <w:rPr>
          <w:rFonts w:ascii="Bookman Old Style" w:hAnsi="Bookman Old Style"/>
          <w:b/>
          <w:color w:val="C00000"/>
          <w:sz w:val="40"/>
          <w:szCs w:val="40"/>
        </w:rPr>
        <w:t>/2025</w:t>
      </w: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AC619F" w:rsidRDefault="00AC619F" w:rsidP="00087039">
      <w:pPr>
        <w:jc w:val="center"/>
        <w:rPr>
          <w:rFonts w:ascii="Bookman Old Style" w:eastAsia="Calibri" w:hAnsi="Bookman Old Style"/>
          <w:b/>
          <w:i/>
          <w:sz w:val="40"/>
          <w:szCs w:val="40"/>
          <w:lang w:val="sr-Cyrl-RS"/>
        </w:rPr>
      </w:pPr>
      <w:r>
        <w:rPr>
          <w:rFonts w:ascii="Bookman Old Style" w:eastAsia="Calibri" w:hAnsi="Bookman Old Style"/>
          <w:b/>
          <w:i/>
          <w:sz w:val="40"/>
          <w:szCs w:val="40"/>
          <w:lang w:val="sr-Cyrl-RS"/>
        </w:rPr>
        <w:t>Жабари</w:t>
      </w:r>
    </w:p>
    <w:p w:rsidR="00087039" w:rsidRPr="00087039" w:rsidRDefault="00AC619F" w:rsidP="00087039">
      <w:pPr>
        <w:jc w:val="center"/>
        <w:rPr>
          <w:rFonts w:ascii="Bookman Old Style" w:eastAsia="Calibri" w:hAnsi="Bookman Old Style"/>
          <w:b/>
          <w:i/>
          <w:sz w:val="40"/>
          <w:szCs w:val="40"/>
          <w:lang w:val="sr-Latn-CS"/>
        </w:rPr>
      </w:pPr>
      <w:r>
        <w:rPr>
          <w:rFonts w:ascii="Bookman Old Style" w:eastAsia="Calibri" w:hAnsi="Bookman Old Style"/>
          <w:b/>
          <w:i/>
          <w:sz w:val="40"/>
          <w:szCs w:val="40"/>
        </w:rPr>
        <w:t>04</w:t>
      </w:r>
      <w:r w:rsidR="00087039" w:rsidRPr="00087039">
        <w:rPr>
          <w:rFonts w:ascii="Bookman Old Style" w:eastAsia="Calibri" w:hAnsi="Bookman Old Style"/>
          <w:b/>
          <w:i/>
          <w:sz w:val="40"/>
          <w:szCs w:val="40"/>
          <w:lang w:val="sr-Latn-CS"/>
        </w:rPr>
        <w:t>.</w:t>
      </w:r>
      <w:r>
        <w:rPr>
          <w:rFonts w:ascii="Bookman Old Style" w:eastAsia="Calibri" w:hAnsi="Bookman Old Style"/>
          <w:b/>
          <w:i/>
          <w:sz w:val="40"/>
          <w:szCs w:val="40"/>
        </w:rPr>
        <w:t>02</w:t>
      </w:r>
      <w:r w:rsidR="00087039" w:rsidRPr="00087039">
        <w:rPr>
          <w:rFonts w:ascii="Bookman Old Style" w:eastAsia="Calibri" w:hAnsi="Bookman Old Style"/>
          <w:b/>
          <w:i/>
          <w:sz w:val="40"/>
          <w:szCs w:val="40"/>
          <w:lang w:val="sr-Latn-CS"/>
        </w:rPr>
        <w:t>.202</w:t>
      </w:r>
      <w:r>
        <w:rPr>
          <w:rFonts w:ascii="Bookman Old Style" w:eastAsia="Calibri" w:hAnsi="Bookman Old Style"/>
          <w:b/>
          <w:i/>
          <w:sz w:val="40"/>
          <w:szCs w:val="40"/>
        </w:rPr>
        <w:t>5</w:t>
      </w:r>
      <w:r w:rsidR="00087039" w:rsidRPr="00087039">
        <w:rPr>
          <w:rFonts w:ascii="Bookman Old Style" w:eastAsia="Calibri" w:hAnsi="Bookman Old Style"/>
          <w:b/>
          <w:i/>
          <w:sz w:val="40"/>
          <w:szCs w:val="40"/>
          <w:lang w:val="sr-Latn-CS"/>
        </w:rPr>
        <w:t>.</w:t>
      </w:r>
      <w:r w:rsidR="00FA256F">
        <w:rPr>
          <w:rFonts w:ascii="Bookman Old Style" w:eastAsia="Calibri" w:hAnsi="Bookman Old Style"/>
          <w:b/>
          <w:i/>
          <w:sz w:val="40"/>
          <w:szCs w:val="40"/>
        </w:rPr>
        <w:t xml:space="preserve"> </w:t>
      </w:r>
      <w:r w:rsidR="00087039" w:rsidRPr="00087039">
        <w:rPr>
          <w:rFonts w:ascii="Bookman Old Style" w:eastAsia="Calibri" w:hAnsi="Bookman Old Style"/>
          <w:b/>
          <w:i/>
          <w:sz w:val="40"/>
          <w:szCs w:val="40"/>
          <w:lang w:val="sr-Latn-CS"/>
        </w:rPr>
        <w:t>године</w:t>
      </w:r>
    </w:p>
    <w:p w:rsidR="002C3EFF" w:rsidRPr="000E1B3D" w:rsidRDefault="002C3EFF" w:rsidP="002C3EF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pPr w:leftFromText="180" w:rightFromText="180" w:vertAnchor="text" w:horzAnchor="margin" w:tblpY="-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4252"/>
      </w:tblGrid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lastRenderedPageBreak/>
              <w:t>Наручилац:</w:t>
            </w:r>
            <w:r w:rsidRPr="009123A2">
              <w:rPr>
                <w:rFonts w:ascii="Bookman Old Style" w:hAnsi="Bookman Old Style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AC619F" w:rsidRDefault="00AC619F" w:rsidP="00087039">
            <w:pPr>
              <w:jc w:val="both"/>
              <w:rPr>
                <w:rFonts w:ascii="Bookman Old Style" w:hAnsi="Bookman Old Style"/>
                <w:lang w:val="sr-Cyrl-RS" w:eastAsia="sr-Latn-CS"/>
              </w:rPr>
            </w:pPr>
            <w:r>
              <w:rPr>
                <w:rFonts w:ascii="Bookman Old Style" w:hAnsi="Bookman Old Style"/>
                <w:lang w:val="sr-Cyrl-RS" w:eastAsia="sr-Latn-CS"/>
              </w:rPr>
              <w:t>ПУ „Моравски цвет“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Адреса: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AC619F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>
              <w:rPr>
                <w:rFonts w:ascii="Bookman Old Style" w:hAnsi="Bookman Old Style"/>
              </w:rPr>
              <w:t>Драгослава Весића 12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Место: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AC619F" w:rsidRDefault="00AC619F" w:rsidP="00AC619F">
            <w:pPr>
              <w:jc w:val="both"/>
              <w:rPr>
                <w:rFonts w:ascii="Bookman Old Style" w:hAnsi="Bookman Old Style"/>
                <w:lang w:val="sr-Cyrl-RS" w:eastAsia="sr-Latn-CS"/>
              </w:rPr>
            </w:pPr>
            <w:r>
              <w:rPr>
                <w:rFonts w:ascii="Bookman Old Style" w:hAnsi="Bookman Old Style"/>
              </w:rPr>
              <w:t>12374</w:t>
            </w:r>
            <w:r>
              <w:rPr>
                <w:rFonts w:ascii="Bookman Old Style" w:hAnsi="Bookman Old Style"/>
                <w:lang w:val="sr-Cyrl-RS"/>
              </w:rPr>
              <w:t xml:space="preserve"> Жабари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ПИБ: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AC619F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>
              <w:rPr>
                <w:rFonts w:ascii="Bookman Old Style" w:hAnsi="Bookman Old Style"/>
                <w:lang w:val="sr-Latn-CS"/>
              </w:rPr>
              <w:t>101580359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МБ: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AC619F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>
              <w:rPr>
                <w:rFonts w:ascii="Bookman Old Style" w:hAnsi="Bookman Old Style"/>
              </w:rPr>
              <w:t>17225243</w:t>
            </w:r>
          </w:p>
        </w:tc>
      </w:tr>
      <w:tr w:rsidR="00087039" w:rsidRPr="009123A2" w:rsidTr="0056481E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 w:rsidRPr="009123A2">
              <w:rPr>
                <w:rFonts w:ascii="Bookman Old Style" w:hAnsi="Bookman Old Style"/>
              </w:rPr>
              <w:t>Интернет адреса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39" w:rsidRPr="009123A2" w:rsidRDefault="0056481E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 w:rsidRPr="0056481E">
              <w:rPr>
                <w:rFonts w:ascii="Bookman Old Style" w:hAnsi="Bookman Old Style"/>
                <w:lang w:eastAsia="sr-Latn-CS"/>
              </w:rPr>
              <w:t>https://moravskicvet.com/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Број одлуке: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AC619F" w:rsidRDefault="00AC619F" w:rsidP="0033130B">
            <w:pPr>
              <w:jc w:val="both"/>
              <w:rPr>
                <w:rFonts w:ascii="Bookman Old Style" w:hAnsi="Bookman Old Style"/>
                <w:lang w:val="sr-Cyrl-RS" w:eastAsia="sr-Latn-CS"/>
              </w:rPr>
            </w:pPr>
            <w:r>
              <w:rPr>
                <w:rFonts w:ascii="Bookman Old Style" w:hAnsi="Bookman Old Style"/>
                <w:lang w:val="sr-Cyrl-RS" w:eastAsia="sr-Latn-CS"/>
              </w:rPr>
              <w:t>23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Датум: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AC619F" w:rsidP="00AC619F">
            <w:pPr>
              <w:jc w:val="both"/>
              <w:rPr>
                <w:rFonts w:ascii="Bookman Old Style" w:hAnsi="Bookman Old Style"/>
                <w:lang w:eastAsia="sr-Latn-CS"/>
              </w:rPr>
            </w:pPr>
            <w:r>
              <w:rPr>
                <w:rFonts w:ascii="Bookman Old Style" w:hAnsi="Bookman Old Style"/>
              </w:rPr>
              <w:t>04</w:t>
            </w:r>
            <w:r w:rsidR="009A462E">
              <w:rPr>
                <w:rFonts w:ascii="Bookman Old Style" w:hAnsi="Bookman Old Style"/>
              </w:rPr>
              <w:t>.0</w:t>
            </w:r>
            <w:r>
              <w:rPr>
                <w:rFonts w:ascii="Bookman Old Style" w:hAnsi="Bookman Old Style"/>
                <w:lang w:val="sr-Cyrl-RS"/>
              </w:rPr>
              <w:t>2</w:t>
            </w:r>
            <w:r w:rsidR="00087039">
              <w:rPr>
                <w:rFonts w:ascii="Bookman Old Style" w:hAnsi="Bookman Old Style"/>
                <w:lang w:val="sr-Latn-CS"/>
              </w:rPr>
              <w:t>.202</w:t>
            </w:r>
            <w:r>
              <w:rPr>
                <w:rFonts w:ascii="Bookman Old Style" w:hAnsi="Bookman Old Style"/>
              </w:rPr>
              <w:t>5</w:t>
            </w:r>
            <w:r w:rsidR="00087039" w:rsidRPr="009123A2">
              <w:rPr>
                <w:rFonts w:ascii="Bookman Old Style" w:hAnsi="Bookman Old Style"/>
                <w:lang w:val="sr-Latn-CS"/>
              </w:rPr>
              <w:t>.</w:t>
            </w:r>
            <w:r w:rsidR="00FA256F">
              <w:rPr>
                <w:rFonts w:ascii="Bookman Old Style" w:hAnsi="Bookman Old Style"/>
              </w:rPr>
              <w:t xml:space="preserve"> </w:t>
            </w:r>
            <w:r w:rsidR="00087039" w:rsidRPr="009123A2">
              <w:rPr>
                <w:rFonts w:ascii="Bookman Old Style" w:hAnsi="Bookman Old Style"/>
              </w:rPr>
              <w:t>године</w:t>
            </w:r>
          </w:p>
        </w:tc>
      </w:tr>
    </w:tbl>
    <w:p w:rsidR="00F64290" w:rsidRPr="009123A2" w:rsidRDefault="00F64290" w:rsidP="00087039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6A0DC6" w:rsidRPr="009123A2" w:rsidRDefault="006A0DC6" w:rsidP="006A0DC6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</w:p>
    <w:p w:rsidR="006A0DC6" w:rsidRPr="009123A2" w:rsidRDefault="006A0DC6" w:rsidP="006A0DC6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6A0DC6" w:rsidRPr="009123A2" w:rsidRDefault="006A0DC6" w:rsidP="006A0DC6">
      <w:pPr>
        <w:jc w:val="both"/>
        <w:rPr>
          <w:rFonts w:ascii="Bookman Old Style" w:hAnsi="Bookman Old Style"/>
          <w:lang w:val="sr-Cyrl-CS" w:eastAsia="sr-Latn-CS"/>
        </w:rPr>
      </w:pPr>
      <w:r w:rsidRPr="009123A2">
        <w:rPr>
          <w:rFonts w:ascii="Bookman Old Style" w:hAnsi="Bookman Old Style"/>
        </w:rPr>
        <w:tab/>
      </w:r>
    </w:p>
    <w:p w:rsidR="00F64290" w:rsidRPr="009123A2" w:rsidRDefault="00F64290" w:rsidP="00E73E1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133927" w:rsidRPr="009123A2" w:rsidRDefault="00133927" w:rsidP="006A0DC6">
      <w:pPr>
        <w:pStyle w:val="NoSpacing"/>
        <w:rPr>
          <w:rFonts w:ascii="Bookman Old Style" w:hAnsi="Bookman Old Style"/>
          <w:b/>
          <w:sz w:val="24"/>
          <w:szCs w:val="24"/>
          <w:lang w:val="sr-Cyrl-CS"/>
        </w:rPr>
      </w:pPr>
    </w:p>
    <w:p w:rsidR="00837BA9" w:rsidRPr="009123A2" w:rsidRDefault="00837BA9" w:rsidP="00837BA9">
      <w:pPr>
        <w:ind w:firstLine="720"/>
        <w:jc w:val="both"/>
        <w:rPr>
          <w:rFonts w:ascii="Bookman Old Style" w:hAnsi="Bookman Old Style"/>
        </w:rPr>
      </w:pPr>
    </w:p>
    <w:p w:rsidR="00837BA9" w:rsidRPr="009123A2" w:rsidRDefault="00837BA9" w:rsidP="00837BA9">
      <w:pPr>
        <w:ind w:firstLine="720"/>
        <w:jc w:val="both"/>
        <w:rPr>
          <w:rFonts w:ascii="Bookman Old Style" w:hAnsi="Bookman Old Style"/>
        </w:rPr>
      </w:pPr>
    </w:p>
    <w:p w:rsidR="00837BA9" w:rsidRPr="009123A2" w:rsidRDefault="00837BA9" w:rsidP="00837BA9">
      <w:pPr>
        <w:ind w:firstLine="720"/>
        <w:jc w:val="both"/>
        <w:rPr>
          <w:rFonts w:ascii="Bookman Old Style" w:hAnsi="Bookman Old Style"/>
        </w:rPr>
      </w:pPr>
    </w:p>
    <w:p w:rsidR="002A1951" w:rsidRPr="001D58FE" w:rsidRDefault="002A1951" w:rsidP="002A1951">
      <w:pPr>
        <w:ind w:firstLine="720"/>
        <w:jc w:val="both"/>
        <w:rPr>
          <w:rFonts w:ascii="Bookman Old Style" w:hAnsi="Bookman Old Style"/>
          <w:b/>
        </w:rPr>
      </w:pPr>
      <w:r w:rsidRPr="001D58FE">
        <w:rPr>
          <w:rFonts w:ascii="Bookman Old Style" w:hAnsi="Bookman Old Style"/>
        </w:rPr>
        <w:t>На основу члана 27</w:t>
      </w:r>
      <w:r w:rsidRPr="001D58FE">
        <w:rPr>
          <w:rFonts w:ascii="Bookman Old Style" w:hAnsi="Bookman Old Style"/>
          <w:lang w:val="sr-Latn-CS"/>
        </w:rPr>
        <w:t>.</w:t>
      </w:r>
      <w:r w:rsidR="00FA256F">
        <w:rPr>
          <w:rFonts w:ascii="Bookman Old Style" w:hAnsi="Bookman Old Style"/>
        </w:rPr>
        <w:t xml:space="preserve">  </w:t>
      </w:r>
      <w:r w:rsidRPr="001D58FE">
        <w:rPr>
          <w:rFonts w:ascii="Bookman Old Style" w:hAnsi="Bookman Old Style"/>
        </w:rPr>
        <w:t>став 1</w:t>
      </w:r>
      <w:r w:rsidR="00FA256F">
        <w:rPr>
          <w:rFonts w:ascii="Bookman Old Style" w:hAnsi="Bookman Old Style"/>
        </w:rPr>
        <w:t>.</w:t>
      </w:r>
      <w:r w:rsidRPr="001D58FE">
        <w:rPr>
          <w:rFonts w:ascii="Bookman Old Style" w:hAnsi="Bookman Old Style"/>
        </w:rPr>
        <w:t xml:space="preserve"> тачка 1) Закона о јавним набавкама („Службени гласник РС“, 91/</w:t>
      </w:r>
      <w:r>
        <w:rPr>
          <w:rFonts w:ascii="Bookman Old Style" w:hAnsi="Bookman Old Style"/>
        </w:rPr>
        <w:t>20</w:t>
      </w:r>
      <w:r w:rsidRPr="001D58FE">
        <w:rPr>
          <w:rFonts w:ascii="Bookman Old Style" w:hAnsi="Bookman Old Style"/>
        </w:rPr>
        <w:t>19)</w:t>
      </w:r>
      <w:r>
        <w:rPr>
          <w:rFonts w:ascii="Bookman Old Style" w:hAnsi="Bookman Old Style"/>
        </w:rPr>
        <w:t>,</w:t>
      </w:r>
      <w:r w:rsidR="00FA256F">
        <w:rPr>
          <w:rFonts w:ascii="Bookman Old Style" w:hAnsi="Bookman Old Style"/>
        </w:rPr>
        <w:t xml:space="preserve"> </w:t>
      </w:r>
      <w:r w:rsidR="0056481E">
        <w:rPr>
          <w:rFonts w:ascii="Bookman Old Style" w:hAnsi="Bookman Old Style"/>
        </w:rPr>
        <w:t>и члана 59</w:t>
      </w:r>
      <w:r>
        <w:rPr>
          <w:rFonts w:ascii="Bookman Old Style" w:hAnsi="Bookman Old Style"/>
        </w:rPr>
        <w:t xml:space="preserve">. </w:t>
      </w:r>
      <w:r w:rsidRPr="001D58FE">
        <w:rPr>
          <w:rFonts w:ascii="Bookman Old Style" w:hAnsi="Bookman Old Style"/>
        </w:rPr>
        <w:t xml:space="preserve">Правилника о ближем уређењу поступка јавне набавке </w:t>
      </w:r>
      <w:r w:rsidR="00AC619F">
        <w:rPr>
          <w:rFonts w:ascii="Bookman Old Style" w:hAnsi="Bookman Old Style"/>
          <w:lang w:val="sr-Cyrl-RS"/>
        </w:rPr>
        <w:t>ПУ „Моравски цвет“ из Жабара бр: 641 од 25.12.2024.године</w:t>
      </w:r>
      <w:r>
        <w:rPr>
          <w:rFonts w:ascii="Bookman Old Style" w:hAnsi="Bookman Old Style"/>
        </w:rPr>
        <w:t>,</w:t>
      </w:r>
      <w:r w:rsidR="00FA256F">
        <w:rPr>
          <w:rFonts w:ascii="Bookman Old Style" w:hAnsi="Bookman Old Style"/>
        </w:rPr>
        <w:t xml:space="preserve"> </w:t>
      </w:r>
      <w:r w:rsidR="0056481E">
        <w:rPr>
          <w:rFonts w:ascii="Bookman Old Style" w:hAnsi="Bookman Old Style"/>
          <w:lang w:val="sr-Cyrl-RS"/>
        </w:rPr>
        <w:t>директор ПУ</w:t>
      </w:r>
      <w:r w:rsidR="00FA256F">
        <w:rPr>
          <w:rFonts w:ascii="Bookman Old Style" w:hAnsi="Bookman Old Style"/>
        </w:rPr>
        <w:t>,</w:t>
      </w:r>
      <w:r w:rsidRPr="001D58FE">
        <w:rPr>
          <w:rFonts w:ascii="Bookman Old Style" w:hAnsi="Bookman Old Style"/>
        </w:rPr>
        <w:t xml:space="preserve"> д</w:t>
      </w:r>
      <w:r w:rsidR="00C0603B">
        <w:rPr>
          <w:rFonts w:ascii="Bookman Old Style" w:hAnsi="Bookman Old Style"/>
        </w:rPr>
        <w:t>оноси</w:t>
      </w:r>
    </w:p>
    <w:p w:rsidR="003061FE" w:rsidRPr="009123A2" w:rsidRDefault="003061FE" w:rsidP="008E7776">
      <w:pPr>
        <w:jc w:val="center"/>
        <w:rPr>
          <w:rFonts w:ascii="Bookman Old Style" w:hAnsi="Bookman Old Style"/>
          <w:b/>
        </w:rPr>
      </w:pPr>
    </w:p>
    <w:p w:rsidR="008E7776" w:rsidRPr="009123A2" w:rsidRDefault="008E7776" w:rsidP="008E7776">
      <w:pPr>
        <w:jc w:val="center"/>
        <w:rPr>
          <w:rFonts w:ascii="Bookman Old Style" w:hAnsi="Bookman Old Style"/>
          <w:b/>
        </w:rPr>
      </w:pPr>
      <w:r w:rsidRPr="009123A2">
        <w:rPr>
          <w:rFonts w:ascii="Bookman Old Style" w:hAnsi="Bookman Old Style"/>
          <w:b/>
        </w:rPr>
        <w:t>О Д Л У К У</w:t>
      </w:r>
    </w:p>
    <w:p w:rsidR="00C0603B" w:rsidRDefault="008E7776" w:rsidP="006A0DC6">
      <w:pPr>
        <w:jc w:val="center"/>
        <w:rPr>
          <w:rFonts w:ascii="Bookman Old Style" w:hAnsi="Bookman Old Style"/>
          <w:b/>
        </w:rPr>
      </w:pPr>
      <w:r w:rsidRPr="009123A2">
        <w:rPr>
          <w:rFonts w:ascii="Bookman Old Style" w:hAnsi="Bookman Old Style"/>
          <w:b/>
        </w:rPr>
        <w:t>о</w:t>
      </w:r>
      <w:r w:rsidR="00FA256F">
        <w:rPr>
          <w:rFonts w:ascii="Bookman Old Style" w:hAnsi="Bookman Old Style"/>
          <w:b/>
        </w:rPr>
        <w:t xml:space="preserve"> </w:t>
      </w:r>
    </w:p>
    <w:p w:rsidR="00C0603B" w:rsidRDefault="00776D77" w:rsidP="006A0DC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sr-Cyrl-RS"/>
        </w:rPr>
        <w:t>Спровођењу</w:t>
      </w:r>
      <w:r w:rsidR="0019240B" w:rsidRPr="009123A2">
        <w:rPr>
          <w:rFonts w:ascii="Bookman Old Style" w:hAnsi="Bookman Old Style"/>
          <w:b/>
        </w:rPr>
        <w:t xml:space="preserve"> </w:t>
      </w:r>
      <w:r w:rsidR="00A26CB2" w:rsidRPr="009123A2">
        <w:rPr>
          <w:rFonts w:ascii="Bookman Old Style" w:hAnsi="Bookman Old Style"/>
          <w:b/>
        </w:rPr>
        <w:t xml:space="preserve">набавке </w:t>
      </w:r>
      <w:r w:rsidR="002A1951">
        <w:rPr>
          <w:rFonts w:ascii="Bookman Old Style" w:hAnsi="Bookman Old Style"/>
          <w:b/>
        </w:rPr>
        <w:t xml:space="preserve">на коју се </w:t>
      </w:r>
      <w:r w:rsidR="00211F2C">
        <w:rPr>
          <w:rFonts w:ascii="Bookman Old Style" w:hAnsi="Bookman Old Style"/>
          <w:b/>
          <w:lang w:val="sr-Cyrl-RS"/>
        </w:rPr>
        <w:t xml:space="preserve">одредбе </w:t>
      </w:r>
      <w:r w:rsidR="00FA256F">
        <w:rPr>
          <w:rFonts w:ascii="Bookman Old Style" w:hAnsi="Bookman Old Style"/>
          <w:b/>
        </w:rPr>
        <w:t>З</w:t>
      </w:r>
      <w:r w:rsidR="002A1951">
        <w:rPr>
          <w:rFonts w:ascii="Bookman Old Style" w:hAnsi="Bookman Old Style"/>
          <w:b/>
        </w:rPr>
        <w:t>акон</w:t>
      </w:r>
      <w:r w:rsidR="00211F2C">
        <w:rPr>
          <w:rFonts w:ascii="Bookman Old Style" w:hAnsi="Bookman Old Style"/>
          <w:b/>
          <w:lang w:val="sr-Cyrl-RS"/>
        </w:rPr>
        <w:t>а</w:t>
      </w:r>
      <w:r w:rsidR="002A1951">
        <w:rPr>
          <w:rFonts w:ascii="Bookman Old Style" w:hAnsi="Bookman Old Style"/>
          <w:b/>
        </w:rPr>
        <w:t xml:space="preserve"> о јавним набавкама </w:t>
      </w:r>
    </w:p>
    <w:p w:rsidR="008E7776" w:rsidRPr="009123A2" w:rsidRDefault="00211F2C" w:rsidP="006A0DC6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>не примењују</w:t>
      </w:r>
    </w:p>
    <w:p w:rsidR="004B4DD0" w:rsidRPr="009123A2" w:rsidRDefault="004B4DD0" w:rsidP="004B4DD0">
      <w:pPr>
        <w:jc w:val="center"/>
        <w:rPr>
          <w:rFonts w:ascii="Bookman Old Style" w:hAnsi="Bookman Old Style"/>
          <w:b/>
          <w:i/>
          <w:color w:val="FF0000"/>
        </w:rPr>
      </w:pPr>
    </w:p>
    <w:p w:rsidR="004B4DD0" w:rsidRPr="00C63FF3" w:rsidRDefault="004750DB" w:rsidP="004720C0">
      <w:pPr>
        <w:shd w:val="clear" w:color="auto" w:fill="CCC0D9"/>
        <w:ind w:right="-92"/>
        <w:jc w:val="center"/>
        <w:rPr>
          <w:rFonts w:ascii="Bookman Old Style" w:hAnsi="Bookman Old Style"/>
          <w:b/>
          <w:color w:val="C00000"/>
        </w:rPr>
      </w:pPr>
      <w:r>
        <w:rPr>
          <w:rFonts w:ascii="Bookman Old Style" w:hAnsi="Bookman Old Style"/>
          <w:b/>
          <w:color w:val="C00000"/>
          <w:lang w:val="sr-Cyrl-CS"/>
        </w:rPr>
        <w:t xml:space="preserve">Набавка добара – </w:t>
      </w:r>
      <w:r w:rsidR="00776D77">
        <w:rPr>
          <w:rFonts w:ascii="Bookman Old Style" w:hAnsi="Bookman Old Style"/>
          <w:b/>
          <w:color w:val="C00000"/>
          <w:lang w:val="sr-Cyrl-CS"/>
        </w:rPr>
        <w:t>„</w:t>
      </w:r>
      <w:r w:rsidR="009A462E">
        <w:rPr>
          <w:rFonts w:ascii="Bookman Old Style" w:hAnsi="Bookman Old Style"/>
          <w:b/>
          <w:color w:val="C00000"/>
          <w:lang w:val="sr-Cyrl-CS"/>
        </w:rPr>
        <w:t>Средства за хигијену</w:t>
      </w:r>
      <w:r w:rsidR="00776D77">
        <w:rPr>
          <w:rFonts w:ascii="Bookman Old Style" w:hAnsi="Bookman Old Style"/>
          <w:b/>
          <w:color w:val="C00000"/>
          <w:lang w:val="sr-Cyrl-CS"/>
        </w:rPr>
        <w:t>“</w:t>
      </w:r>
    </w:p>
    <w:p w:rsidR="004B4DD0" w:rsidRPr="009123A2" w:rsidRDefault="004B4DD0" w:rsidP="004B4DD0">
      <w:pPr>
        <w:jc w:val="center"/>
        <w:rPr>
          <w:rFonts w:ascii="Bookman Old Style" w:hAnsi="Bookman Old Style"/>
          <w:b/>
          <w:i/>
          <w:color w:val="FF0000"/>
        </w:rPr>
      </w:pPr>
    </w:p>
    <w:p w:rsidR="004B4DD0" w:rsidRPr="009123A2" w:rsidRDefault="004B4DD0" w:rsidP="004B4DD0">
      <w:pPr>
        <w:jc w:val="center"/>
        <w:rPr>
          <w:rFonts w:ascii="Bookman Old Style" w:hAnsi="Bookman Old Style"/>
          <w:b/>
          <w:i/>
          <w:color w:val="FF0000"/>
        </w:rPr>
      </w:pPr>
    </w:p>
    <w:p w:rsidR="00EE3B87" w:rsidRPr="00853F5F" w:rsidRDefault="00455BE8" w:rsidP="00C0603B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sr-Latn-CS"/>
        </w:rPr>
        <w:t xml:space="preserve">I </w:t>
      </w:r>
      <w:r w:rsidR="00776D77">
        <w:rPr>
          <w:rFonts w:ascii="Bookman Old Style" w:hAnsi="Bookman Old Style"/>
          <w:b/>
          <w:lang w:val="sr-Cyrl-RS"/>
        </w:rPr>
        <w:t>СПРОВОДИ</w:t>
      </w:r>
      <w:r w:rsidR="00C0603B">
        <w:rPr>
          <w:rFonts w:ascii="Bookman Old Style" w:hAnsi="Bookman Old Style"/>
          <w:b/>
          <w:lang w:val="sr-Cyrl-RS"/>
        </w:rPr>
        <w:t xml:space="preserve"> СЕ</w:t>
      </w:r>
      <w:r w:rsidR="008E7776" w:rsidRPr="00853F5F">
        <w:rPr>
          <w:rFonts w:ascii="Bookman Old Style" w:hAnsi="Bookman Old Style"/>
        </w:rPr>
        <w:t xml:space="preserve"> поступак </w:t>
      </w:r>
      <w:r w:rsidR="00A26CB2" w:rsidRPr="00853F5F">
        <w:rPr>
          <w:rFonts w:ascii="Bookman Old Style" w:hAnsi="Bookman Old Style"/>
        </w:rPr>
        <w:t xml:space="preserve">набавке </w:t>
      </w:r>
      <w:r w:rsidR="004750DB">
        <w:rPr>
          <w:rFonts w:ascii="Bookman Old Style" w:hAnsi="Bookman Old Style"/>
        </w:rPr>
        <w:t>добара</w:t>
      </w:r>
      <w:r w:rsidR="00FA077D" w:rsidRPr="00853F5F">
        <w:rPr>
          <w:rFonts w:ascii="Bookman Old Style" w:hAnsi="Bookman Old Style"/>
        </w:rPr>
        <w:t xml:space="preserve"> – </w:t>
      </w:r>
      <w:r w:rsidR="009A462E">
        <w:rPr>
          <w:rFonts w:ascii="Bookman Old Style" w:hAnsi="Bookman Old Style"/>
          <w:lang w:val="sr-Cyrl-RS"/>
        </w:rPr>
        <w:t>средства за хигијену</w:t>
      </w:r>
      <w:r w:rsidR="00130779" w:rsidRPr="00853F5F">
        <w:rPr>
          <w:rFonts w:ascii="Bookman Old Style" w:hAnsi="Bookman Old Style"/>
        </w:rPr>
        <w:t>.</w:t>
      </w:r>
    </w:p>
    <w:p w:rsidR="00016057" w:rsidRPr="009123A2" w:rsidRDefault="00016057" w:rsidP="00016057">
      <w:pPr>
        <w:ind w:firstLine="709"/>
        <w:jc w:val="both"/>
        <w:rPr>
          <w:rFonts w:ascii="Bookman Old Style" w:hAnsi="Bookman Old Style"/>
          <w:b/>
        </w:rPr>
      </w:pPr>
    </w:p>
    <w:p w:rsidR="00C0603B" w:rsidRPr="009A462E" w:rsidRDefault="00C0603B" w:rsidP="00C0603B">
      <w:pPr>
        <w:ind w:firstLine="709"/>
        <w:jc w:val="both"/>
        <w:rPr>
          <w:rFonts w:ascii="Bookman Old Style" w:hAnsi="Bookman Old Style"/>
          <w:sz w:val="22"/>
          <w:szCs w:val="22"/>
          <w:lang w:val="sr-Latn-CS"/>
        </w:rPr>
      </w:pPr>
      <w:r w:rsidRPr="00864B08">
        <w:rPr>
          <w:rFonts w:ascii="Bookman Old Style" w:hAnsi="Bookman Old Style"/>
          <w:lang w:val="sr-Latn-RS"/>
        </w:rPr>
        <w:t>CPV:</w:t>
      </w:r>
      <w:r>
        <w:rPr>
          <w:rFonts w:ascii="Bookman Old Style" w:hAnsi="Bookman Old Style"/>
          <w:lang w:val="sr-Cyrl-RS"/>
        </w:rPr>
        <w:t xml:space="preserve"> </w:t>
      </w:r>
      <w:r w:rsidR="009A462E" w:rsidRPr="009A462E">
        <w:rPr>
          <w:rFonts w:ascii="Bookman Old Style" w:hAnsi="Bookman Old Style"/>
          <w:lang w:val="sr-Cyrl-RS"/>
        </w:rPr>
        <w:t>3</w:t>
      </w:r>
      <w:r w:rsidR="00E44D5F">
        <w:rPr>
          <w:rFonts w:ascii="Bookman Old Style" w:hAnsi="Bookman Old Style"/>
          <w:lang w:val="sr-Cyrl-RS"/>
        </w:rPr>
        <w:t>9830000</w:t>
      </w:r>
      <w:r w:rsidR="009A462E" w:rsidRPr="009A462E">
        <w:rPr>
          <w:rFonts w:ascii="Bookman Old Style" w:hAnsi="Bookman Old Style"/>
          <w:lang w:val="sr-Cyrl-RS"/>
        </w:rPr>
        <w:t xml:space="preserve"> – </w:t>
      </w:r>
      <w:r w:rsidR="00E44D5F">
        <w:rPr>
          <w:rFonts w:ascii="Bookman Old Style" w:hAnsi="Bookman Old Style"/>
          <w:lang w:val="sr-Cyrl-RS"/>
        </w:rPr>
        <w:t>производи за  чишћење</w:t>
      </w:r>
    </w:p>
    <w:p w:rsidR="00C0603B" w:rsidRDefault="00C0603B" w:rsidP="00C0603B">
      <w:pPr>
        <w:ind w:firstLine="709"/>
        <w:jc w:val="both"/>
        <w:rPr>
          <w:rFonts w:ascii="Bookman Old Style" w:hAnsi="Bookman Old Style"/>
          <w:b/>
          <w:lang w:val="sr-Latn-CS"/>
        </w:rPr>
      </w:pPr>
    </w:p>
    <w:p w:rsidR="00E203E2" w:rsidRPr="00FA256F" w:rsidRDefault="00455BE8" w:rsidP="00C0603B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sr-Latn-CS"/>
        </w:rPr>
        <w:t xml:space="preserve">II </w:t>
      </w:r>
      <w:r w:rsidR="00E203E2" w:rsidRPr="009123A2">
        <w:rPr>
          <w:rFonts w:ascii="Bookman Old Style" w:hAnsi="Bookman Old Style"/>
          <w:b/>
        </w:rPr>
        <w:t>НАЗИВ И АДРЕСА НАРУЧИОЦА, ОДНОСНО ПОСЛОВНО ИМЕ</w:t>
      </w:r>
      <w:r w:rsidR="00E203E2" w:rsidRPr="009123A2">
        <w:rPr>
          <w:rFonts w:ascii="Bookman Old Style" w:hAnsi="Bookman Old Style"/>
        </w:rPr>
        <w:t xml:space="preserve">:  </w:t>
      </w:r>
      <w:r w:rsidR="0056481E">
        <w:rPr>
          <w:rFonts w:ascii="Bookman Old Style" w:hAnsi="Bookman Old Style"/>
          <w:lang w:val="sr-Cyrl-RS"/>
        </w:rPr>
        <w:t>Предшколска установа „Моравски цвет“</w:t>
      </w:r>
      <w:r w:rsidR="006A0DC6" w:rsidRPr="009123A2">
        <w:rPr>
          <w:rFonts w:ascii="Bookman Old Style" w:hAnsi="Bookman Old Style"/>
        </w:rPr>
        <w:t>, ул.</w:t>
      </w:r>
      <w:r w:rsidR="0056481E">
        <w:rPr>
          <w:rFonts w:ascii="Bookman Old Style" w:hAnsi="Bookman Old Style"/>
          <w:lang w:val="sr-Cyrl-RS"/>
        </w:rPr>
        <w:t>Драгослава Весића бр</w:t>
      </w:r>
      <w:r w:rsidR="0056481E">
        <w:rPr>
          <w:rFonts w:ascii="Bookman Old Style" w:hAnsi="Bookman Old Style"/>
        </w:rPr>
        <w:t>. 12, 12374</w:t>
      </w:r>
      <w:r w:rsidR="0056481E">
        <w:rPr>
          <w:rFonts w:ascii="Bookman Old Style" w:hAnsi="Bookman Old Style"/>
          <w:lang w:val="sr-Cyrl-RS"/>
        </w:rPr>
        <w:t xml:space="preserve"> Жабари</w:t>
      </w:r>
      <w:r w:rsidR="00FA256F">
        <w:rPr>
          <w:rFonts w:ascii="Bookman Old Style" w:hAnsi="Bookman Old Style"/>
        </w:rPr>
        <w:t>.</w:t>
      </w:r>
    </w:p>
    <w:p w:rsidR="00E203E2" w:rsidRPr="009123A2" w:rsidRDefault="00E203E2" w:rsidP="00E203E2">
      <w:pPr>
        <w:ind w:firstLine="720"/>
        <w:jc w:val="both"/>
        <w:rPr>
          <w:rFonts w:ascii="Bookman Old Style" w:hAnsi="Bookman Old Style"/>
          <w:b/>
        </w:rPr>
      </w:pPr>
    </w:p>
    <w:p w:rsidR="00E203E2" w:rsidRPr="009123A2" w:rsidRDefault="00455BE8" w:rsidP="00C0603B">
      <w:pPr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sr-Latn-CS"/>
        </w:rPr>
        <w:t xml:space="preserve">III </w:t>
      </w:r>
      <w:r w:rsidR="00E203E2" w:rsidRPr="009123A2">
        <w:rPr>
          <w:rFonts w:ascii="Bookman Old Style" w:hAnsi="Bookman Old Style"/>
          <w:b/>
        </w:rPr>
        <w:t>Р</w:t>
      </w:r>
      <w:r w:rsidR="00EE3B87" w:rsidRPr="009123A2">
        <w:rPr>
          <w:rFonts w:ascii="Bookman Old Style" w:hAnsi="Bookman Old Style"/>
          <w:b/>
        </w:rPr>
        <w:t xml:space="preserve">ЕДНИ БРОЈ НАБАВКЕ:  </w:t>
      </w:r>
      <w:r w:rsidR="00A45193" w:rsidRPr="009123A2">
        <w:rPr>
          <w:rFonts w:ascii="Bookman Old Style" w:hAnsi="Bookman Old Style"/>
        </w:rPr>
        <w:t>Н</w:t>
      </w:r>
      <w:r w:rsidR="00A26CB2" w:rsidRPr="009123A2">
        <w:rPr>
          <w:rFonts w:ascii="Bookman Old Style" w:hAnsi="Bookman Old Style"/>
        </w:rPr>
        <w:t>абавка</w:t>
      </w:r>
      <w:r w:rsidR="00A45193" w:rsidRPr="009123A2">
        <w:rPr>
          <w:rFonts w:ascii="Bookman Old Style" w:hAnsi="Bookman Old Style"/>
        </w:rPr>
        <w:t xml:space="preserve"> бр. </w:t>
      </w:r>
      <w:r w:rsidR="009A462E">
        <w:rPr>
          <w:rFonts w:ascii="Bookman Old Style" w:hAnsi="Bookman Old Style"/>
          <w:lang w:val="sr-Cyrl-RS"/>
        </w:rPr>
        <w:t>2</w:t>
      </w:r>
      <w:r w:rsidR="00FA077D">
        <w:rPr>
          <w:rFonts w:ascii="Bookman Old Style" w:hAnsi="Bookman Old Style"/>
        </w:rPr>
        <w:t>/202</w:t>
      </w:r>
      <w:r w:rsidR="0056481E">
        <w:rPr>
          <w:rFonts w:ascii="Bookman Old Style" w:hAnsi="Bookman Old Style"/>
        </w:rPr>
        <w:t>5</w:t>
      </w:r>
    </w:p>
    <w:p w:rsidR="007E0D8C" w:rsidRPr="009123A2" w:rsidRDefault="007E0D8C" w:rsidP="007E0D8C">
      <w:pPr>
        <w:ind w:firstLine="709"/>
        <w:jc w:val="both"/>
        <w:rPr>
          <w:rFonts w:ascii="Bookman Old Style" w:hAnsi="Bookman Old Style"/>
          <w:b/>
        </w:rPr>
      </w:pPr>
    </w:p>
    <w:p w:rsidR="00C0603B" w:rsidRDefault="00C0603B" w:rsidP="00C0603B">
      <w:pPr>
        <w:ind w:firstLine="709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b/>
        </w:rPr>
        <w:t>IV</w:t>
      </w:r>
      <w:r w:rsidR="00455BE8">
        <w:rPr>
          <w:rFonts w:ascii="Bookman Old Style" w:hAnsi="Bookman Old Style"/>
          <w:b/>
        </w:rPr>
        <w:t xml:space="preserve"> </w:t>
      </w:r>
      <w:r w:rsidRPr="009123A2">
        <w:rPr>
          <w:rFonts w:ascii="Bookman Old Style" w:hAnsi="Bookman Old Style"/>
          <w:b/>
        </w:rPr>
        <w:t>СРЕДСТВА ЗА РЕАЛИЗАЦИЈУ ОВЕ НАБАВКЕ</w:t>
      </w:r>
      <w:r w:rsidRPr="009123A2">
        <w:rPr>
          <w:rFonts w:ascii="Bookman Old Style" w:hAnsi="Bookman Old Style"/>
          <w:lang w:val="sr-Cyrl-CS"/>
        </w:rPr>
        <w:t xml:space="preserve">  обезбеђена су у Финансијском  плану </w:t>
      </w:r>
      <w:r w:rsidR="0056481E">
        <w:rPr>
          <w:rFonts w:ascii="Bookman Old Style" w:hAnsi="Bookman Old Style"/>
          <w:lang w:val="sr-Cyrl-CS"/>
        </w:rPr>
        <w:t xml:space="preserve">ПУ „Моравски цвет“ </w:t>
      </w:r>
      <w:r w:rsidRPr="009123A2">
        <w:rPr>
          <w:rFonts w:ascii="Bookman Old Style" w:hAnsi="Bookman Old Style"/>
          <w:lang w:val="sr-Cyrl-CS"/>
        </w:rPr>
        <w:t>и воде се на конту</w:t>
      </w:r>
      <w:r w:rsidR="00D15B25">
        <w:rPr>
          <w:rFonts w:ascii="Bookman Old Style" w:hAnsi="Bookman Old Style"/>
          <w:lang w:val="sr-Cyrl-CS"/>
        </w:rPr>
        <w:t xml:space="preserve"> 4268</w:t>
      </w:r>
      <w:r>
        <w:rPr>
          <w:rFonts w:ascii="Bookman Old Style" w:hAnsi="Bookman Old Style"/>
          <w:lang w:val="sr-Cyrl-CS"/>
        </w:rPr>
        <w:t xml:space="preserve">00 </w:t>
      </w:r>
      <w:r w:rsidRPr="009123A2">
        <w:rPr>
          <w:rFonts w:ascii="Bookman Old Style" w:hAnsi="Bookman Old Style"/>
          <w:lang w:val="sr-Cyrl-CS"/>
        </w:rPr>
        <w:t xml:space="preserve">и позицији </w:t>
      </w:r>
      <w:r w:rsidR="0056481E">
        <w:rPr>
          <w:rFonts w:ascii="Bookman Old Style" w:hAnsi="Bookman Old Style"/>
          <w:lang w:val="sr-Cyrl-CS"/>
        </w:rPr>
        <w:t>186.0</w:t>
      </w:r>
      <w:r w:rsidRPr="009123A2">
        <w:rPr>
          <w:rFonts w:ascii="Bookman Old Style" w:hAnsi="Bookman Old Style"/>
          <w:lang w:val="sr-Cyrl-CS"/>
        </w:rPr>
        <w:t>.</w:t>
      </w:r>
    </w:p>
    <w:p w:rsidR="00C0603B" w:rsidRDefault="00C0603B" w:rsidP="00C0603B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</w:rPr>
      </w:pPr>
    </w:p>
    <w:p w:rsidR="00C0603B" w:rsidRDefault="00C0603B" w:rsidP="00C0603B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lang w:val="sr-Cyrl-CS"/>
        </w:rPr>
      </w:pPr>
      <w:r w:rsidRPr="003B11A3">
        <w:rPr>
          <w:rFonts w:ascii="Bookman Old Style" w:hAnsi="Bookman Old Style"/>
          <w:b/>
          <w:lang w:val="sr-Latn-RS"/>
        </w:rPr>
        <w:t>V</w:t>
      </w:r>
      <w:r w:rsidR="00455BE8">
        <w:rPr>
          <w:rFonts w:ascii="Bookman Old Style" w:hAnsi="Bookman Old Style"/>
          <w:b/>
          <w:lang w:val="sr-Latn-RS"/>
        </w:rPr>
        <w:t xml:space="preserve"> </w:t>
      </w:r>
      <w:r w:rsidRPr="009123A2">
        <w:rPr>
          <w:rFonts w:ascii="Bookman Old Style" w:hAnsi="Bookman Old Style"/>
          <w:b/>
        </w:rPr>
        <w:t>ПРОЦЕЊЕНА ВРЕДНОСТ ЈАВНЕ</w:t>
      </w:r>
      <w:r w:rsidRPr="009123A2">
        <w:rPr>
          <w:rFonts w:ascii="Bookman Old Style" w:hAnsi="Bookman Old Style"/>
          <w:b/>
          <w:lang w:val="sr-Cyrl-CS"/>
        </w:rPr>
        <w:t xml:space="preserve">НАБАВКЕ: </w:t>
      </w:r>
      <w:r w:rsidR="003B1863">
        <w:rPr>
          <w:rFonts w:ascii="Bookman Old Style" w:hAnsi="Bookman Old Style"/>
          <w:b/>
          <w:color w:val="C00000"/>
          <w:lang w:val="sr-Cyrl-CS"/>
        </w:rPr>
        <w:t>91</w:t>
      </w:r>
      <w:r w:rsidR="0056481E">
        <w:rPr>
          <w:rFonts w:ascii="Bookman Old Style" w:hAnsi="Bookman Old Style"/>
          <w:b/>
          <w:color w:val="C00000"/>
          <w:lang w:val="sr-Cyrl-CS"/>
        </w:rPr>
        <w:t>.000</w:t>
      </w:r>
      <w:r w:rsidR="00D15B25">
        <w:rPr>
          <w:rFonts w:ascii="Bookman Old Style" w:hAnsi="Bookman Old Style"/>
          <w:b/>
          <w:color w:val="C00000"/>
          <w:lang w:val="sr-Cyrl-CS"/>
        </w:rPr>
        <w:t xml:space="preserve">,00 </w:t>
      </w:r>
      <w:r w:rsidRPr="009123A2">
        <w:rPr>
          <w:rFonts w:ascii="Bookman Old Style" w:hAnsi="Bookman Old Style"/>
          <w:lang w:val="sr-Cyrl-CS"/>
        </w:rPr>
        <w:t xml:space="preserve">динара без ПДВ-а, односно </w:t>
      </w:r>
      <w:r w:rsidR="00961ECD">
        <w:rPr>
          <w:rFonts w:ascii="Bookman Old Style" w:hAnsi="Bookman Old Style"/>
          <w:b/>
          <w:color w:val="C00000"/>
          <w:lang w:val="sr-Cyrl-CS"/>
        </w:rPr>
        <w:t>109.2</w:t>
      </w:r>
      <w:bookmarkStart w:id="0" w:name="_GoBack"/>
      <w:bookmarkEnd w:id="0"/>
      <w:r w:rsidR="00D15B25">
        <w:rPr>
          <w:rFonts w:ascii="Bookman Old Style" w:hAnsi="Bookman Old Style"/>
          <w:b/>
          <w:color w:val="C00000"/>
          <w:lang w:val="sr-Cyrl-CS"/>
        </w:rPr>
        <w:t>00,</w:t>
      </w:r>
      <w:r w:rsidR="00D15B25" w:rsidRPr="00D15B25">
        <w:rPr>
          <w:rFonts w:ascii="Bookman Old Style" w:hAnsi="Bookman Old Style"/>
          <w:b/>
          <w:color w:val="C00000"/>
          <w:lang w:val="sr-Cyrl-CS"/>
        </w:rPr>
        <w:t>00</w:t>
      </w:r>
      <w:r w:rsidR="00D15B25">
        <w:rPr>
          <w:rFonts w:ascii="Bookman Old Style" w:hAnsi="Bookman Old Style"/>
          <w:b/>
          <w:color w:val="C00000"/>
          <w:lang w:val="sr-Cyrl-CS"/>
        </w:rPr>
        <w:t xml:space="preserve"> </w:t>
      </w:r>
      <w:r w:rsidRPr="009123A2">
        <w:rPr>
          <w:rFonts w:ascii="Bookman Old Style" w:hAnsi="Bookman Old Style"/>
          <w:lang w:val="sr-Cyrl-CS"/>
        </w:rPr>
        <w:t>динара са ПДВ-ом.</w:t>
      </w:r>
    </w:p>
    <w:p w:rsidR="00C0603B" w:rsidRDefault="00C0603B" w:rsidP="00C0603B">
      <w:pPr>
        <w:ind w:firstLine="709"/>
        <w:jc w:val="both"/>
        <w:rPr>
          <w:rFonts w:ascii="Bookman Old Style" w:hAnsi="Bookman Old Style"/>
          <w:b/>
          <w:lang w:val="sr-Latn-RS"/>
        </w:rPr>
      </w:pPr>
    </w:p>
    <w:p w:rsidR="00C0603B" w:rsidRPr="003B11A3" w:rsidRDefault="00C0603B" w:rsidP="00C0603B">
      <w:pPr>
        <w:ind w:firstLine="709"/>
        <w:jc w:val="both"/>
        <w:rPr>
          <w:rFonts w:ascii="Bookman Old Style" w:hAnsi="Bookman Old Style"/>
          <w:lang w:val="sr-Cyrl-CS"/>
        </w:rPr>
      </w:pPr>
      <w:r w:rsidRPr="003B11A3">
        <w:rPr>
          <w:rFonts w:ascii="Bookman Old Style" w:hAnsi="Bookman Old Style"/>
          <w:b/>
          <w:lang w:val="sr-Latn-RS"/>
        </w:rPr>
        <w:t>V</w:t>
      </w:r>
      <w:r w:rsidRPr="003B11A3">
        <w:rPr>
          <w:rFonts w:ascii="Bookman Old Style" w:hAnsi="Bookman Old Style"/>
          <w:b/>
        </w:rPr>
        <w:t>I</w:t>
      </w:r>
      <w:r w:rsidR="00455BE8">
        <w:rPr>
          <w:rFonts w:ascii="Bookman Old Style" w:hAnsi="Bookman Old Style"/>
          <w:b/>
          <w:lang w:val="sr-Cyrl-RS"/>
        </w:rPr>
        <w:t xml:space="preserve"> </w:t>
      </w:r>
      <w:r w:rsidRPr="003B11A3">
        <w:rPr>
          <w:rFonts w:ascii="Bookman Old Style" w:hAnsi="Bookman Old Style"/>
          <w:b/>
          <w:lang w:val="sr-Cyrl-CS"/>
        </w:rPr>
        <w:t>ПОСТУПАК СПРОВЕСТИ</w:t>
      </w:r>
      <w:r w:rsidRPr="003B11A3">
        <w:rPr>
          <w:rFonts w:ascii="Bookman Old Style" w:hAnsi="Bookman Old Style"/>
          <w:lang w:val="sr-Cyrl-CS"/>
        </w:rPr>
        <w:t xml:space="preserve"> у складу са чланом 27. став 1. тачка 1) Закона о јавним набавкама.</w:t>
      </w:r>
    </w:p>
    <w:p w:rsidR="00C0603B" w:rsidRDefault="00C0603B" w:rsidP="00C0603B">
      <w:pPr>
        <w:ind w:firstLine="709"/>
        <w:jc w:val="both"/>
        <w:rPr>
          <w:rFonts w:ascii="Bookman Old Style" w:hAnsi="Bookman Old Style"/>
          <w:b/>
          <w:lang w:val="sr-Latn-RS"/>
        </w:rPr>
      </w:pPr>
    </w:p>
    <w:p w:rsidR="007E0D8C" w:rsidRPr="00FA256F" w:rsidRDefault="00C0603B" w:rsidP="00C0603B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</w:t>
      </w:r>
      <w:r w:rsidRPr="003B11A3">
        <w:rPr>
          <w:rFonts w:ascii="Bookman Old Style" w:hAnsi="Bookman Old Style"/>
          <w:b/>
        </w:rPr>
        <w:t>II</w:t>
      </w:r>
      <w:r w:rsidR="00455BE8">
        <w:rPr>
          <w:rFonts w:ascii="Bookman Old Style" w:hAnsi="Bookman Old Style"/>
          <w:b/>
        </w:rPr>
        <w:t xml:space="preserve"> </w:t>
      </w:r>
      <w:r w:rsidR="007E0D8C" w:rsidRPr="009123A2">
        <w:rPr>
          <w:rFonts w:ascii="Bookman Old Style" w:hAnsi="Bookman Old Style"/>
          <w:b/>
        </w:rPr>
        <w:t xml:space="preserve">ТИП НАБАВКЕ: </w:t>
      </w:r>
      <w:r w:rsidR="007E0D8C" w:rsidRPr="009123A2">
        <w:rPr>
          <w:rFonts w:ascii="Bookman Old Style" w:hAnsi="Bookman Old Style"/>
        </w:rPr>
        <w:t>Набавка није обликована по партијама</w:t>
      </w:r>
      <w:r w:rsidR="00FA256F">
        <w:rPr>
          <w:rFonts w:ascii="Bookman Old Style" w:hAnsi="Bookman Old Style"/>
        </w:rPr>
        <w:t>.</w:t>
      </w:r>
    </w:p>
    <w:p w:rsidR="007E0D8C" w:rsidRPr="009123A2" w:rsidRDefault="007E0D8C" w:rsidP="007E0D8C">
      <w:pPr>
        <w:jc w:val="both"/>
        <w:rPr>
          <w:rFonts w:ascii="Bookman Old Style" w:hAnsi="Bookman Old Style"/>
        </w:rPr>
      </w:pPr>
    </w:p>
    <w:p w:rsidR="007E0D8C" w:rsidRPr="009123A2" w:rsidRDefault="008A7176" w:rsidP="008A7176">
      <w:pPr>
        <w:ind w:firstLine="709"/>
        <w:jc w:val="both"/>
        <w:rPr>
          <w:rFonts w:ascii="Bookman Old Style" w:hAnsi="Bookman Old Style"/>
          <w:b/>
          <w:lang w:val="sr-Cyrl-CS"/>
        </w:rPr>
      </w:pPr>
      <w:r>
        <w:rPr>
          <w:rFonts w:ascii="Bookman Old Style" w:hAnsi="Bookman Old Style"/>
          <w:b/>
        </w:rPr>
        <w:t>V</w:t>
      </w:r>
      <w:r w:rsidRPr="003B11A3">
        <w:rPr>
          <w:rFonts w:ascii="Bookman Old Style" w:hAnsi="Bookman Old Style"/>
          <w:b/>
        </w:rPr>
        <w:t>II</w:t>
      </w:r>
      <w:r>
        <w:rPr>
          <w:rFonts w:ascii="Bookman Old Style" w:hAnsi="Bookman Old Style"/>
          <w:b/>
        </w:rPr>
        <w:t>I</w:t>
      </w:r>
      <w:r w:rsidR="00455BE8">
        <w:rPr>
          <w:rFonts w:ascii="Bookman Old Style" w:hAnsi="Bookman Old Style"/>
          <w:b/>
          <w:lang w:val="sr-Latn-CS"/>
        </w:rPr>
        <w:t xml:space="preserve"> </w:t>
      </w:r>
      <w:r w:rsidR="007E0D8C" w:rsidRPr="009123A2">
        <w:rPr>
          <w:rFonts w:ascii="Bookman Old Style" w:hAnsi="Bookman Old Style"/>
          <w:b/>
        </w:rPr>
        <w:t xml:space="preserve">ОКВИРНИ ДАТУМИ У КОЈИМА ЋЕ СЕ СПРОВОДИТИ ПЛАНИРАНА </w:t>
      </w:r>
      <w:r w:rsidR="00FA256F">
        <w:rPr>
          <w:rFonts w:ascii="Bookman Old Style" w:hAnsi="Bookman Old Style"/>
          <w:b/>
        </w:rPr>
        <w:t>НАБАВКА</w:t>
      </w:r>
      <w:r w:rsidR="007E0D8C" w:rsidRPr="009123A2">
        <w:rPr>
          <w:rFonts w:ascii="Bookman Old Style" w:hAnsi="Bookman Old Style"/>
          <w:b/>
        </w:rPr>
        <w:t>:</w:t>
      </w:r>
    </w:p>
    <w:p w:rsidR="00AD7EEC" w:rsidRDefault="00AD7EEC" w:rsidP="00AD7EEC">
      <w:pPr>
        <w:ind w:firstLine="709"/>
        <w:jc w:val="both"/>
        <w:rPr>
          <w:rFonts w:ascii="Bookman Old Style" w:hAnsi="Bookman Old Style"/>
          <w:lang w:val="sr-Cyrl-RS"/>
        </w:rPr>
      </w:pPr>
      <w:r w:rsidRPr="00D93754">
        <w:rPr>
          <w:rFonts w:ascii="Bookman Old Style" w:hAnsi="Bookman Old Style"/>
        </w:rPr>
        <w:lastRenderedPageBreak/>
        <w:t>Поступак</w:t>
      </w:r>
      <w:r>
        <w:rPr>
          <w:rFonts w:ascii="Bookman Old Style" w:hAnsi="Bookman Old Style"/>
          <w:lang w:val="sr-Cyrl-RS"/>
        </w:rPr>
        <w:t xml:space="preserve"> се спроводи у складу са чланом 50. Правилника о ближем уређењу поступка јавне набавке</w:t>
      </w:r>
      <w:r w:rsidR="0056481E">
        <w:rPr>
          <w:rFonts w:ascii="Bookman Old Style" w:hAnsi="Bookman Old Style"/>
          <w:lang w:val="sr-Cyrl-RS"/>
        </w:rPr>
        <w:t xml:space="preserve"> ПУ „Моравски цвет“ из Жабара</w:t>
      </w:r>
      <w:r>
        <w:rPr>
          <w:rFonts w:ascii="Bookman Old Style" w:hAnsi="Bookman Old Style"/>
          <w:lang w:val="sr-Cyrl-RS"/>
        </w:rPr>
        <w:t xml:space="preserve">. </w:t>
      </w:r>
    </w:p>
    <w:p w:rsidR="00AD7EEC" w:rsidRDefault="00AD7EEC" w:rsidP="00AD7EEC">
      <w:pPr>
        <w:ind w:firstLine="709"/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Поступак спроводи </w:t>
      </w:r>
      <w:r w:rsidR="0056481E">
        <w:rPr>
          <w:rFonts w:ascii="Bookman Old Style" w:hAnsi="Bookman Old Style"/>
          <w:lang w:val="sr-Cyrl-RS"/>
        </w:rPr>
        <w:t xml:space="preserve">лице задужено за </w:t>
      </w:r>
      <w:r>
        <w:rPr>
          <w:rFonts w:ascii="Bookman Old Style" w:hAnsi="Bookman Old Style"/>
          <w:lang w:val="sr-Cyrl-RS"/>
        </w:rPr>
        <w:t>јавне набавке.</w:t>
      </w:r>
    </w:p>
    <w:p w:rsidR="00AD7EEC" w:rsidRPr="00D93754" w:rsidRDefault="00AD7EEC" w:rsidP="00AD7EEC">
      <w:pPr>
        <w:ind w:firstLine="709"/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Задатак овлашћеног лица за првођење набавке је да припреми Позив за подношење понуда и спроведе поступак набавке у складу са Правилником </w:t>
      </w:r>
      <w:r w:rsidR="0056481E">
        <w:rPr>
          <w:rFonts w:ascii="Bookman Old Style" w:hAnsi="Bookman Old Style"/>
          <w:lang w:val="sr-Cyrl-RS"/>
        </w:rPr>
        <w:t>.</w:t>
      </w:r>
      <w:r w:rsidRPr="00D93754">
        <w:rPr>
          <w:rFonts w:ascii="Bookman Old Style" w:hAnsi="Bookman Old Style"/>
          <w:lang w:val="sr-Cyrl-RS"/>
        </w:rPr>
        <w:t xml:space="preserve"> </w:t>
      </w:r>
    </w:p>
    <w:p w:rsidR="007E0D8C" w:rsidRPr="009123A2" w:rsidRDefault="007E0D8C" w:rsidP="007E0D8C">
      <w:pPr>
        <w:ind w:firstLine="720"/>
        <w:jc w:val="both"/>
        <w:rPr>
          <w:rFonts w:ascii="Bookman Old Style" w:hAnsi="Bookman Old Style"/>
          <w:b/>
          <w:lang w:val="sr-Cyrl-CS"/>
        </w:rPr>
      </w:pPr>
    </w:p>
    <w:p w:rsidR="0019776B" w:rsidRPr="0019776B" w:rsidRDefault="008A7176" w:rsidP="008A7176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sr-Latn-CS"/>
        </w:rPr>
        <w:t>I</w:t>
      </w:r>
      <w:r w:rsidR="0019776B" w:rsidRPr="00014FD2">
        <w:rPr>
          <w:rFonts w:ascii="Bookman Old Style" w:hAnsi="Bookman Old Style"/>
          <w:b/>
          <w:lang w:val="sr-Latn-CS"/>
        </w:rPr>
        <w:t>X</w:t>
      </w:r>
      <w:r w:rsidR="00FA256F">
        <w:rPr>
          <w:rFonts w:ascii="Bookman Old Style" w:hAnsi="Bookman Old Style"/>
          <w:b/>
        </w:rPr>
        <w:t xml:space="preserve"> </w:t>
      </w:r>
      <w:r w:rsidR="0019776B">
        <w:rPr>
          <w:rFonts w:ascii="Bookman Old Style" w:hAnsi="Bookman Old Style"/>
          <w:b/>
        </w:rPr>
        <w:t>КРИТЕРИЈУМ ЗА  ИЗБОР НАЈПОВОЉНИЈЕ ПОНУДЕ</w:t>
      </w:r>
      <w:r w:rsidR="0019776B" w:rsidRPr="00014FD2">
        <w:rPr>
          <w:rFonts w:ascii="Bookman Old Style" w:hAnsi="Bookman Old Style"/>
          <w:b/>
        </w:rPr>
        <w:t xml:space="preserve">: </w:t>
      </w:r>
      <w:r w:rsidR="0019776B">
        <w:rPr>
          <w:rFonts w:ascii="Bookman Old Style" w:hAnsi="Bookman Old Style"/>
        </w:rPr>
        <w:t xml:space="preserve">У поступку набавке на коју се закон о јавним набавкама не примењује Наручилац додељује уговор економски најповољнијој понуди на основу – </w:t>
      </w:r>
      <w:r w:rsidRPr="008A7176">
        <w:rPr>
          <w:rFonts w:ascii="Bookman Old Style" w:hAnsi="Bookman Old Style"/>
          <w:b/>
          <w:lang w:val="sr-Cyrl-RS"/>
        </w:rPr>
        <w:t>„</w:t>
      </w:r>
      <w:r w:rsidR="0019776B" w:rsidRPr="008A7176">
        <w:rPr>
          <w:rFonts w:ascii="Bookman Old Style" w:hAnsi="Bookman Old Style"/>
          <w:b/>
          <w:i/>
        </w:rPr>
        <w:t>Цене</w:t>
      </w:r>
      <w:r>
        <w:rPr>
          <w:rFonts w:ascii="Bookman Old Style" w:hAnsi="Bookman Old Style"/>
          <w:b/>
          <w:i/>
          <w:lang w:val="sr-Cyrl-RS"/>
        </w:rPr>
        <w:t>“</w:t>
      </w:r>
      <w:r w:rsidR="0019776B">
        <w:rPr>
          <w:rFonts w:ascii="Bookman Old Style" w:hAnsi="Bookman Old Style"/>
        </w:rPr>
        <w:t>.</w:t>
      </w:r>
    </w:p>
    <w:p w:rsidR="0019776B" w:rsidRPr="00AD7EEC" w:rsidRDefault="0019776B" w:rsidP="00014FD2">
      <w:pPr>
        <w:jc w:val="both"/>
        <w:rPr>
          <w:rFonts w:ascii="Bookman Old Style" w:hAnsi="Bookman Old Style"/>
          <w:b/>
          <w:sz w:val="16"/>
          <w:szCs w:val="16"/>
          <w:lang w:val="sr-Latn-CS"/>
        </w:rPr>
      </w:pPr>
    </w:p>
    <w:p w:rsidR="00AD7EEC" w:rsidRPr="00AD7EEC" w:rsidRDefault="00AD7EEC" w:rsidP="00AD7EEC">
      <w:pPr>
        <w:ind w:firstLine="709"/>
        <w:jc w:val="both"/>
        <w:rPr>
          <w:rFonts w:ascii="Bookman Old Style" w:hAnsi="Bookman Old Style"/>
          <w:b/>
          <w:lang w:val="sr-Cyrl-CS"/>
        </w:rPr>
      </w:pPr>
      <w:r w:rsidRPr="00AD7EEC">
        <w:rPr>
          <w:rFonts w:ascii="Bookman Old Style" w:hAnsi="Bookman Old Style"/>
          <w:lang w:val="sr-Cyrl-CS"/>
        </w:rPr>
        <w:t xml:space="preserve">У складу са овом одлуком овде наведени извршилац извршиће одбир најповољнијег понуђача и то по претходном прибављању писмених понуда од најмање 3 понуђача или непосредним увидом  и провером  цена као и на други допуштен начин </w:t>
      </w:r>
      <w:r w:rsidRPr="00AD7EEC">
        <w:rPr>
          <w:rFonts w:ascii="Bookman Old Style" w:hAnsi="Bookman Old Style"/>
        </w:rPr>
        <w:t>у складу са Законом о јавним набавкама</w:t>
      </w:r>
      <w:r w:rsidRPr="00AD7EEC">
        <w:rPr>
          <w:rFonts w:ascii="Bookman Old Style" w:hAnsi="Bookman Old Style"/>
          <w:lang w:val="sr-Cyrl-CS"/>
        </w:rPr>
        <w:t>.</w:t>
      </w:r>
    </w:p>
    <w:p w:rsidR="00AD7EEC" w:rsidRPr="00AD7EEC" w:rsidRDefault="00AD7EEC" w:rsidP="00AD7EEC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AD7EEC" w:rsidRPr="00AD7EEC" w:rsidRDefault="00AD7EEC" w:rsidP="00AD7EEC">
      <w:pPr>
        <w:ind w:firstLine="709"/>
        <w:jc w:val="both"/>
        <w:rPr>
          <w:rFonts w:ascii="Bookman Old Style" w:hAnsi="Bookman Old Style"/>
          <w:b/>
          <w:lang w:val="sr-Cyrl-CS"/>
        </w:rPr>
      </w:pPr>
      <w:r w:rsidRPr="00AD7EEC">
        <w:rPr>
          <w:rFonts w:ascii="Bookman Old Style" w:hAnsi="Bookman Old Style"/>
          <w:lang w:val="sr-Cyrl-CS"/>
        </w:rPr>
        <w:t>На основу извршеног увида и сачињеног рангирања цена услуга које се прибављају, сачинити Извештај  за одбир најповољнијег понуђача.</w:t>
      </w:r>
    </w:p>
    <w:p w:rsidR="00AD7EEC" w:rsidRPr="00AD7EEC" w:rsidRDefault="00AD7EEC" w:rsidP="00AD7EEC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AD7EEC" w:rsidRPr="00AD7EEC" w:rsidRDefault="00AD7EEC" w:rsidP="00AD7EEC">
      <w:pPr>
        <w:ind w:firstLine="709"/>
        <w:jc w:val="both"/>
        <w:rPr>
          <w:rFonts w:ascii="Bookman Old Style" w:hAnsi="Bookman Old Style"/>
          <w:lang w:val="sr-Cyrl-CS"/>
        </w:rPr>
      </w:pPr>
      <w:r w:rsidRPr="00AD7EEC">
        <w:rPr>
          <w:rFonts w:ascii="Bookman Old Style" w:hAnsi="Bookman Old Style"/>
          <w:lang w:val="sr-Cyrl-CS"/>
        </w:rPr>
        <w:t>Извршење по овом налогу  ступа на снагу даном доношења.</w:t>
      </w:r>
    </w:p>
    <w:p w:rsidR="006D32C6" w:rsidRDefault="006D32C6" w:rsidP="00154FC5">
      <w:pPr>
        <w:tabs>
          <w:tab w:val="left" w:pos="-7230"/>
          <w:tab w:val="left" w:pos="-6096"/>
        </w:tabs>
        <w:ind w:hanging="142"/>
        <w:rPr>
          <w:rFonts w:ascii="Bookman Old Style" w:hAnsi="Bookman Old Style"/>
          <w:b/>
          <w:lang w:val="sr-Cyrl-CS"/>
        </w:rPr>
      </w:pPr>
    </w:p>
    <w:p w:rsidR="008A7176" w:rsidRDefault="008A7176" w:rsidP="00154FC5">
      <w:pPr>
        <w:tabs>
          <w:tab w:val="left" w:pos="-7230"/>
          <w:tab w:val="left" w:pos="-6096"/>
        </w:tabs>
        <w:ind w:hanging="142"/>
        <w:rPr>
          <w:rFonts w:ascii="Bookman Old Style" w:hAnsi="Bookman Old Style"/>
          <w:b/>
          <w:lang w:val="sr-Cyrl-CS"/>
        </w:rPr>
      </w:pPr>
    </w:p>
    <w:p w:rsidR="00014FD2" w:rsidRPr="001B3CBA" w:rsidRDefault="00014FD2" w:rsidP="008A7176">
      <w:pPr>
        <w:tabs>
          <w:tab w:val="left" w:pos="-7230"/>
          <w:tab w:val="left" w:pos="-6096"/>
        </w:tabs>
        <w:ind w:hanging="142"/>
        <w:jc w:val="center"/>
        <w:rPr>
          <w:rFonts w:ascii="Bookman Old Style" w:hAnsi="Bookman Old Style"/>
          <w:b/>
          <w:lang w:val="sr-Cyrl-CS"/>
        </w:rPr>
      </w:pPr>
      <w:r w:rsidRPr="001B3CBA">
        <w:rPr>
          <w:rFonts w:ascii="Bookman Old Style" w:hAnsi="Bookman Old Style"/>
          <w:b/>
          <w:lang w:val="sr-Cyrl-CS"/>
        </w:rPr>
        <w:t>За реализацију ове набавке одговорни су:</w:t>
      </w:r>
    </w:p>
    <w:p w:rsidR="00014FD2" w:rsidRDefault="00014FD2" w:rsidP="007E0D8C">
      <w:pPr>
        <w:ind w:firstLine="709"/>
        <w:jc w:val="both"/>
        <w:rPr>
          <w:rFonts w:ascii="Bookman Old Style" w:hAnsi="Bookman Old Style"/>
          <w:b/>
        </w:rPr>
      </w:pPr>
    </w:p>
    <w:p w:rsidR="008A7176" w:rsidRPr="00014FD2" w:rsidRDefault="008A7176" w:rsidP="007E0D8C">
      <w:pPr>
        <w:ind w:firstLine="709"/>
        <w:jc w:val="both"/>
        <w:rPr>
          <w:rFonts w:ascii="Bookman Old Style" w:hAnsi="Bookman Old Style"/>
          <w:b/>
        </w:rPr>
      </w:pPr>
    </w:p>
    <w:p w:rsidR="008A7176" w:rsidRPr="00AD7EEC" w:rsidRDefault="008A7176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  <w:lang w:val="sr-Cyrl-RS"/>
        </w:rPr>
      </w:pPr>
      <w:r w:rsidRPr="000B60DB">
        <w:rPr>
          <w:rFonts w:ascii="Bookman Old Style" w:hAnsi="Bookman Old Style"/>
        </w:rPr>
        <w:t xml:space="preserve">Одговоран за финансије: </w:t>
      </w:r>
      <w:r w:rsidR="0056481E">
        <w:rPr>
          <w:rFonts w:ascii="Bookman Old Style" w:hAnsi="Bookman Old Style"/>
          <w:lang w:val="sr-Cyrl-RS"/>
        </w:rPr>
        <w:t xml:space="preserve">Даринка Стевић </w:t>
      </w:r>
      <w:r w:rsidRPr="000B60DB">
        <w:rPr>
          <w:rFonts w:ascii="Bookman Old Style" w:hAnsi="Bookman Old Style"/>
          <w:lang w:val="sr-Cyrl-RS"/>
        </w:rPr>
        <w:t>__________</w:t>
      </w:r>
      <w:r w:rsidRPr="000B60DB">
        <w:rPr>
          <w:rFonts w:ascii="Bookman Old Style" w:hAnsi="Bookman Old Style"/>
        </w:rPr>
        <w:t>__________</w:t>
      </w:r>
      <w:r>
        <w:rPr>
          <w:rFonts w:ascii="Bookman Old Style" w:hAnsi="Bookman Old Style"/>
          <w:lang w:val="sr-Cyrl-RS"/>
        </w:rPr>
        <w:t>___</w:t>
      </w:r>
      <w:r>
        <w:rPr>
          <w:rFonts w:ascii="Bookman Old Style" w:hAnsi="Bookman Old Style"/>
        </w:rPr>
        <w:t>_</w:t>
      </w:r>
      <w:r w:rsidR="00AD7EEC">
        <w:rPr>
          <w:rFonts w:ascii="Bookman Old Style" w:hAnsi="Bookman Old Style"/>
          <w:lang w:val="sr-Cyrl-RS"/>
        </w:rPr>
        <w:t>_______________</w:t>
      </w:r>
    </w:p>
    <w:p w:rsidR="008A7176" w:rsidRPr="000B60DB" w:rsidRDefault="008A7176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</w:rPr>
      </w:pPr>
    </w:p>
    <w:p w:rsidR="008A7176" w:rsidRPr="000B60DB" w:rsidRDefault="008A7176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</w:rPr>
      </w:pPr>
      <w:r w:rsidRPr="000B60DB">
        <w:rPr>
          <w:rFonts w:ascii="Bookman Old Style" w:hAnsi="Bookman Old Style"/>
        </w:rPr>
        <w:t xml:space="preserve">Одговоран за набавку: </w:t>
      </w:r>
      <w:r w:rsidR="0056481E">
        <w:rPr>
          <w:rFonts w:ascii="Bookman Old Style" w:hAnsi="Bookman Old Style"/>
          <w:lang w:val="sr-Cyrl-RS"/>
        </w:rPr>
        <w:t xml:space="preserve">Наташа Петровић </w:t>
      </w:r>
      <w:r w:rsidRPr="000B60DB">
        <w:rPr>
          <w:rFonts w:ascii="Bookman Old Style" w:hAnsi="Bookman Old Style"/>
        </w:rPr>
        <w:t>__________________</w:t>
      </w:r>
      <w:r w:rsidRPr="000B60DB">
        <w:rPr>
          <w:rFonts w:ascii="Bookman Old Style" w:hAnsi="Bookman Old Style"/>
          <w:lang w:val="sr-Cyrl-RS"/>
        </w:rPr>
        <w:t>______</w:t>
      </w:r>
      <w:r w:rsidRPr="000B60DB">
        <w:rPr>
          <w:rFonts w:ascii="Bookman Old Style" w:hAnsi="Bookman Old Style"/>
        </w:rPr>
        <w:t>__</w:t>
      </w:r>
      <w:r>
        <w:rPr>
          <w:rFonts w:ascii="Bookman Old Style" w:hAnsi="Bookman Old Style"/>
          <w:lang w:val="sr-Cyrl-RS"/>
        </w:rPr>
        <w:t>___</w:t>
      </w:r>
      <w:r w:rsidR="00AD7EEC">
        <w:rPr>
          <w:rFonts w:ascii="Bookman Old Style" w:hAnsi="Bookman Old Style"/>
          <w:lang w:val="sr-Cyrl-RS"/>
        </w:rPr>
        <w:t>_________________</w:t>
      </w:r>
    </w:p>
    <w:p w:rsidR="008A7176" w:rsidRPr="000B60DB" w:rsidRDefault="008A7176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</w:rPr>
      </w:pPr>
    </w:p>
    <w:p w:rsidR="008A7176" w:rsidRPr="000B60DB" w:rsidRDefault="008A7176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  <w:lang w:val="sr-Cyrl-RS"/>
        </w:rPr>
      </w:pPr>
      <w:r w:rsidRPr="000B60DB">
        <w:rPr>
          <w:rFonts w:ascii="Bookman Old Style" w:hAnsi="Bookman Old Style"/>
          <w:lang w:val="sr-Cyrl-RS"/>
        </w:rPr>
        <w:t xml:space="preserve">Лице за праћење реализације уговора: </w:t>
      </w:r>
      <w:r w:rsidR="0056481E">
        <w:rPr>
          <w:rFonts w:ascii="Bookman Old Style" w:hAnsi="Bookman Old Style"/>
          <w:lang w:val="sr-Cyrl-RS"/>
        </w:rPr>
        <w:t>Биљана Никодијевић</w:t>
      </w:r>
      <w:r w:rsidRPr="000B60DB">
        <w:rPr>
          <w:rFonts w:ascii="Bookman Old Style" w:hAnsi="Bookman Old Style"/>
          <w:lang w:val="sr-Cyrl-RS"/>
        </w:rPr>
        <w:t>__</w:t>
      </w:r>
      <w:r>
        <w:rPr>
          <w:rFonts w:ascii="Bookman Old Style" w:hAnsi="Bookman Old Style"/>
          <w:lang w:val="sr-Cyrl-RS"/>
        </w:rPr>
        <w:t>__</w:t>
      </w:r>
      <w:r w:rsidR="00776D77">
        <w:rPr>
          <w:rFonts w:ascii="Bookman Old Style" w:hAnsi="Bookman Old Style"/>
          <w:lang w:val="sr-Cyrl-RS"/>
        </w:rPr>
        <w:t>_______</w:t>
      </w:r>
      <w:r w:rsidR="00AD7EEC">
        <w:rPr>
          <w:rFonts w:ascii="Bookman Old Style" w:hAnsi="Bookman Old Style"/>
          <w:lang w:val="sr-Cyrl-RS"/>
        </w:rPr>
        <w:t>_________________</w:t>
      </w:r>
    </w:p>
    <w:p w:rsidR="007E0D8C" w:rsidRPr="003E7A66" w:rsidRDefault="007E0D8C" w:rsidP="007E0D8C">
      <w:pPr>
        <w:ind w:firstLine="709"/>
        <w:jc w:val="both"/>
        <w:rPr>
          <w:rFonts w:ascii="Bookman Old Style" w:hAnsi="Bookman Old Style"/>
        </w:rPr>
      </w:pPr>
    </w:p>
    <w:p w:rsidR="007E0D8C" w:rsidRPr="009123A2" w:rsidRDefault="007E0D8C" w:rsidP="007E0D8C">
      <w:pPr>
        <w:ind w:firstLine="709"/>
        <w:jc w:val="both"/>
        <w:rPr>
          <w:rFonts w:ascii="Bookman Old Style" w:hAnsi="Bookman Old Style"/>
        </w:rPr>
      </w:pPr>
    </w:p>
    <w:p w:rsidR="008A7176" w:rsidRPr="008A7176" w:rsidRDefault="0056481E" w:rsidP="008A7176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У Жабарима</w:t>
      </w:r>
      <w:r w:rsidR="008A7176" w:rsidRPr="008A7176">
        <w:rPr>
          <w:rFonts w:ascii="Bookman Old Style" w:hAnsi="Bookman Old Style"/>
          <w:lang w:val="sr-Cyrl-CS"/>
        </w:rPr>
        <w:t xml:space="preserve">:                                                              </w:t>
      </w:r>
    </w:p>
    <w:p w:rsidR="0056481E" w:rsidRPr="008A7176" w:rsidRDefault="0056481E" w:rsidP="0056481E">
      <w:pPr>
        <w:rPr>
          <w:rFonts w:ascii="Bookman Old Style" w:hAnsi="Bookman Old Style"/>
        </w:rPr>
      </w:pPr>
      <w:r>
        <w:rPr>
          <w:rFonts w:ascii="Bookman Old Style" w:hAnsi="Bookman Old Style"/>
          <w:lang w:val="sr-Cyrl-CS"/>
        </w:rPr>
        <w:t>04</w:t>
      </w:r>
      <w:r w:rsidR="00AD7EEC">
        <w:rPr>
          <w:rFonts w:ascii="Bookman Old Style" w:hAnsi="Bookman Old Style"/>
          <w:lang w:val="sr-Cyrl-CS"/>
        </w:rPr>
        <w:t>.0</w:t>
      </w:r>
      <w:r>
        <w:rPr>
          <w:rFonts w:ascii="Bookman Old Style" w:hAnsi="Bookman Old Style"/>
          <w:lang w:val="sr-Cyrl-CS"/>
        </w:rPr>
        <w:t>2</w:t>
      </w:r>
      <w:r w:rsidR="00AD7EEC">
        <w:rPr>
          <w:rFonts w:ascii="Bookman Old Style" w:hAnsi="Bookman Old Style"/>
          <w:lang w:val="sr-Cyrl-CS"/>
        </w:rPr>
        <w:t>.202</w:t>
      </w:r>
      <w:r>
        <w:rPr>
          <w:rFonts w:ascii="Bookman Old Style" w:hAnsi="Bookman Old Style"/>
          <w:lang w:val="sr-Cyrl-CS"/>
        </w:rPr>
        <w:t>5</w:t>
      </w:r>
      <w:r w:rsidR="008A7176" w:rsidRPr="008A7176">
        <w:rPr>
          <w:rFonts w:ascii="Bookman Old Style" w:hAnsi="Bookman Old Style"/>
          <w:lang w:val="sr-Cyrl-CS"/>
        </w:rPr>
        <w:t xml:space="preserve">. године                </w:t>
      </w:r>
      <w:r>
        <w:rPr>
          <w:rFonts w:ascii="Bookman Old Style" w:hAnsi="Bookman Old Style"/>
          <w:lang w:val="sr-Cyrl-CS"/>
        </w:rPr>
        <w:t xml:space="preserve">          </w:t>
      </w:r>
      <w:r w:rsidR="008A7176" w:rsidRPr="008A7176">
        <w:rPr>
          <w:rFonts w:ascii="Bookman Old Style" w:hAnsi="Bookman Old Style"/>
          <w:lang w:val="sr-Cyrl-CS"/>
        </w:rPr>
        <w:t xml:space="preserve"> </w:t>
      </w:r>
      <w:r w:rsidR="00AD7EEC">
        <w:rPr>
          <w:rFonts w:ascii="Bookman Old Style" w:hAnsi="Bookman Old Style"/>
          <w:lang w:val="sr-Cyrl-RS"/>
        </w:rPr>
        <w:t xml:space="preserve">  </w:t>
      </w:r>
      <w:r>
        <w:rPr>
          <w:rFonts w:ascii="Bookman Old Style" w:hAnsi="Bookman Old Style"/>
          <w:lang w:val="sr-Cyrl-RS"/>
        </w:rPr>
        <w:t>Директор ПУ „Моравски цвет“ Жабари</w:t>
      </w:r>
    </w:p>
    <w:p w:rsidR="008A7176" w:rsidRPr="008A7176" w:rsidRDefault="008A7176" w:rsidP="008A7176">
      <w:pPr>
        <w:rPr>
          <w:rFonts w:ascii="Bookman Old Style" w:hAnsi="Bookman Old Style"/>
        </w:rPr>
      </w:pPr>
    </w:p>
    <w:p w:rsidR="008A7176" w:rsidRDefault="00EC0DD7" w:rsidP="00EC0DD7">
      <w:pPr>
        <w:jc w:val="center"/>
        <w:rPr>
          <w:rFonts w:ascii="Bookman Old Style" w:hAnsi="Bookman Old Style"/>
          <w:b/>
          <w:i/>
          <w:lang w:val="sr-Cyrl-RS"/>
        </w:rPr>
      </w:pPr>
      <w:r>
        <w:rPr>
          <w:rFonts w:ascii="Bookman Old Style" w:hAnsi="Bookman Old Style"/>
          <w:b/>
          <w:i/>
          <w:lang w:val="sr-Cyrl-RS"/>
        </w:rPr>
        <w:t xml:space="preserve">                                                            ________</w:t>
      </w:r>
      <w:r w:rsidR="008A7176" w:rsidRPr="008A7176">
        <w:rPr>
          <w:rFonts w:ascii="Bookman Old Style" w:hAnsi="Bookman Old Style"/>
          <w:b/>
          <w:i/>
          <w:lang w:val="sr-Cyrl-RS"/>
        </w:rPr>
        <w:t>_____________________________</w:t>
      </w:r>
    </w:p>
    <w:p w:rsidR="0056481E" w:rsidRPr="008A7176" w:rsidRDefault="0056481E" w:rsidP="00EC0DD7">
      <w:pPr>
        <w:jc w:val="center"/>
        <w:rPr>
          <w:rFonts w:ascii="Bookman Old Style" w:hAnsi="Bookman Old Style"/>
          <w:b/>
          <w:i/>
          <w:lang w:val="sr-Cyrl-RS"/>
        </w:rPr>
      </w:pPr>
      <w:r>
        <w:rPr>
          <w:rFonts w:ascii="Bookman Old Style" w:hAnsi="Bookman Old Style"/>
          <w:b/>
          <w:i/>
          <w:lang w:val="sr-Cyrl-RS"/>
        </w:rPr>
        <w:t xml:space="preserve">                                                    Весна Живковић</w:t>
      </w:r>
    </w:p>
    <w:sectPr w:rsidR="0056481E" w:rsidRPr="008A7176" w:rsidSect="003F34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73" w:rsidRDefault="009D6173" w:rsidP="00700FD5">
      <w:r>
        <w:separator/>
      </w:r>
    </w:p>
  </w:endnote>
  <w:endnote w:type="continuationSeparator" w:id="0">
    <w:p w:rsidR="009D6173" w:rsidRDefault="009D6173" w:rsidP="0070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73" w:rsidRDefault="009D6173" w:rsidP="00700FD5">
      <w:r>
        <w:separator/>
      </w:r>
    </w:p>
  </w:footnote>
  <w:footnote w:type="continuationSeparator" w:id="0">
    <w:p w:rsidR="009D6173" w:rsidRDefault="009D6173" w:rsidP="0070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61083"/>
    <w:multiLevelType w:val="hybridMultilevel"/>
    <w:tmpl w:val="55FE79D4"/>
    <w:lvl w:ilvl="0" w:tplc="2BD632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35088"/>
    <w:multiLevelType w:val="hybridMultilevel"/>
    <w:tmpl w:val="5748EBC4"/>
    <w:lvl w:ilvl="0" w:tplc="BA1A1176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5C5627"/>
    <w:multiLevelType w:val="hybridMultilevel"/>
    <w:tmpl w:val="8C90DAAA"/>
    <w:lvl w:ilvl="0" w:tplc="B492D6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E839FC"/>
    <w:multiLevelType w:val="hybridMultilevel"/>
    <w:tmpl w:val="6C5ECD04"/>
    <w:lvl w:ilvl="0" w:tplc="FE6E4514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852245"/>
    <w:multiLevelType w:val="hybridMultilevel"/>
    <w:tmpl w:val="E1EA5E48"/>
    <w:lvl w:ilvl="0" w:tplc="44469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4D06D7"/>
    <w:multiLevelType w:val="hybridMultilevel"/>
    <w:tmpl w:val="F7422BDC"/>
    <w:lvl w:ilvl="0" w:tplc="3ADEE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602EFD"/>
    <w:multiLevelType w:val="hybridMultilevel"/>
    <w:tmpl w:val="3CCA5B8A"/>
    <w:lvl w:ilvl="0" w:tplc="EAE613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390C98"/>
    <w:multiLevelType w:val="hybridMultilevel"/>
    <w:tmpl w:val="CBE49B76"/>
    <w:lvl w:ilvl="0" w:tplc="F1F010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602E4"/>
    <w:multiLevelType w:val="hybridMultilevel"/>
    <w:tmpl w:val="02502432"/>
    <w:lvl w:ilvl="0" w:tplc="6DE0B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B44BC0"/>
    <w:multiLevelType w:val="hybridMultilevel"/>
    <w:tmpl w:val="5B36ABA8"/>
    <w:lvl w:ilvl="0" w:tplc="D7D6C11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78428A"/>
    <w:multiLevelType w:val="hybridMultilevel"/>
    <w:tmpl w:val="CD5A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860FE"/>
    <w:multiLevelType w:val="hybridMultilevel"/>
    <w:tmpl w:val="369A08DE"/>
    <w:lvl w:ilvl="0" w:tplc="DEF6035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307A"/>
    <w:multiLevelType w:val="hybridMultilevel"/>
    <w:tmpl w:val="EE109D74"/>
    <w:lvl w:ilvl="0" w:tplc="F45E7534">
      <w:start w:val="5"/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F4D6971"/>
    <w:multiLevelType w:val="hybridMultilevel"/>
    <w:tmpl w:val="7A580398"/>
    <w:lvl w:ilvl="0" w:tplc="53320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74D64"/>
    <w:multiLevelType w:val="hybridMultilevel"/>
    <w:tmpl w:val="5268CB18"/>
    <w:lvl w:ilvl="0" w:tplc="1F08C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D305A2"/>
    <w:multiLevelType w:val="hybridMultilevel"/>
    <w:tmpl w:val="3CCA5B8A"/>
    <w:lvl w:ilvl="0" w:tplc="EAE613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D3584B"/>
    <w:multiLevelType w:val="hybridMultilevel"/>
    <w:tmpl w:val="9EEEA11E"/>
    <w:lvl w:ilvl="0" w:tplc="242E801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F0365C3"/>
    <w:multiLevelType w:val="hybridMultilevel"/>
    <w:tmpl w:val="3CCA5B8A"/>
    <w:lvl w:ilvl="0" w:tplc="EAE613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4A0A5D"/>
    <w:multiLevelType w:val="hybridMultilevel"/>
    <w:tmpl w:val="D08AFC6E"/>
    <w:lvl w:ilvl="0" w:tplc="C25E29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E03A8A"/>
    <w:multiLevelType w:val="hybridMultilevel"/>
    <w:tmpl w:val="16202AFA"/>
    <w:lvl w:ilvl="0" w:tplc="314ED0E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2F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CD6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CE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0A7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ECE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01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85E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85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1631A6"/>
    <w:multiLevelType w:val="hybridMultilevel"/>
    <w:tmpl w:val="47A4D5EC"/>
    <w:lvl w:ilvl="0" w:tplc="B8F28EDE">
      <w:start w:val="3"/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6BAD083F"/>
    <w:multiLevelType w:val="hybridMultilevel"/>
    <w:tmpl w:val="8DE8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A7689"/>
    <w:multiLevelType w:val="hybridMultilevel"/>
    <w:tmpl w:val="1C541B16"/>
    <w:lvl w:ilvl="0" w:tplc="F63AB4CA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" w15:restartNumberingAfterBreak="0">
    <w:nsid w:val="771660C8"/>
    <w:multiLevelType w:val="hybridMultilevel"/>
    <w:tmpl w:val="3F2A9D92"/>
    <w:lvl w:ilvl="0" w:tplc="FAAEB250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C562FD"/>
    <w:multiLevelType w:val="hybridMultilevel"/>
    <w:tmpl w:val="8C90DAAA"/>
    <w:lvl w:ilvl="0" w:tplc="B492D6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CE24CB"/>
    <w:multiLevelType w:val="hybridMultilevel"/>
    <w:tmpl w:val="F428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C1776"/>
    <w:multiLevelType w:val="hybridMultilevel"/>
    <w:tmpl w:val="C28E6258"/>
    <w:lvl w:ilvl="0" w:tplc="25023A9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950969"/>
    <w:multiLevelType w:val="hybridMultilevel"/>
    <w:tmpl w:val="0FF2355A"/>
    <w:lvl w:ilvl="0" w:tplc="95CC4ED4">
      <w:start w:val="1"/>
      <w:numFmt w:val="decimal"/>
      <w:lvlText w:val="%1)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27"/>
  </w:num>
  <w:num w:numId="5">
    <w:abstractNumId w:val="16"/>
  </w:num>
  <w:num w:numId="6">
    <w:abstractNumId w:val="3"/>
  </w:num>
  <w:num w:numId="7">
    <w:abstractNumId w:val="1"/>
  </w:num>
  <w:num w:numId="8">
    <w:abstractNumId w:val="7"/>
  </w:num>
  <w:num w:numId="9">
    <w:abstractNumId w:val="25"/>
  </w:num>
  <w:num w:numId="10">
    <w:abstractNumId w:val="18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24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15"/>
  </w:num>
  <w:num w:numId="22">
    <w:abstractNumId w:val="23"/>
  </w:num>
  <w:num w:numId="23">
    <w:abstractNumId w:val="26"/>
  </w:num>
  <w:num w:numId="24">
    <w:abstractNumId w:val="19"/>
  </w:num>
  <w:num w:numId="25">
    <w:abstractNumId w:val="5"/>
  </w:num>
  <w:num w:numId="26">
    <w:abstractNumId w:val="28"/>
  </w:num>
  <w:num w:numId="27">
    <w:abstractNumId w:val="2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31"/>
    <w:rsid w:val="00006EC6"/>
    <w:rsid w:val="00014FD2"/>
    <w:rsid w:val="00016057"/>
    <w:rsid w:val="000400FD"/>
    <w:rsid w:val="00046F14"/>
    <w:rsid w:val="000470DA"/>
    <w:rsid w:val="0005222E"/>
    <w:rsid w:val="000715B9"/>
    <w:rsid w:val="00087039"/>
    <w:rsid w:val="00095953"/>
    <w:rsid w:val="000B0F8C"/>
    <w:rsid w:val="000B2863"/>
    <w:rsid w:val="000B3A88"/>
    <w:rsid w:val="000B3A90"/>
    <w:rsid w:val="000B7364"/>
    <w:rsid w:val="000C4155"/>
    <w:rsid w:val="000D45E3"/>
    <w:rsid w:val="000E1B3D"/>
    <w:rsid w:val="000E59E3"/>
    <w:rsid w:val="000F64C1"/>
    <w:rsid w:val="0010427E"/>
    <w:rsid w:val="00113B7C"/>
    <w:rsid w:val="00125E7F"/>
    <w:rsid w:val="00130779"/>
    <w:rsid w:val="001317AA"/>
    <w:rsid w:val="00133927"/>
    <w:rsid w:val="00145D37"/>
    <w:rsid w:val="00150619"/>
    <w:rsid w:val="00151DFB"/>
    <w:rsid w:val="00154FC5"/>
    <w:rsid w:val="001563D6"/>
    <w:rsid w:val="001578E8"/>
    <w:rsid w:val="00166031"/>
    <w:rsid w:val="00170556"/>
    <w:rsid w:val="00172BA8"/>
    <w:rsid w:val="00182CB9"/>
    <w:rsid w:val="0019240B"/>
    <w:rsid w:val="0019481C"/>
    <w:rsid w:val="00195488"/>
    <w:rsid w:val="0019776B"/>
    <w:rsid w:val="001B3CBA"/>
    <w:rsid w:val="001C0255"/>
    <w:rsid w:val="001C1CFB"/>
    <w:rsid w:val="001C49D4"/>
    <w:rsid w:val="001C66DF"/>
    <w:rsid w:val="001D12A4"/>
    <w:rsid w:val="001D76FC"/>
    <w:rsid w:val="001E679E"/>
    <w:rsid w:val="001F010F"/>
    <w:rsid w:val="002024CE"/>
    <w:rsid w:val="00205FC5"/>
    <w:rsid w:val="00207F1B"/>
    <w:rsid w:val="0021135D"/>
    <w:rsid w:val="00211F2C"/>
    <w:rsid w:val="00213FEA"/>
    <w:rsid w:val="002149C4"/>
    <w:rsid w:val="00214A77"/>
    <w:rsid w:val="00214E77"/>
    <w:rsid w:val="002258A5"/>
    <w:rsid w:val="0023528C"/>
    <w:rsid w:val="00253E00"/>
    <w:rsid w:val="0025439E"/>
    <w:rsid w:val="00262105"/>
    <w:rsid w:val="00277E73"/>
    <w:rsid w:val="00280095"/>
    <w:rsid w:val="0029210C"/>
    <w:rsid w:val="002941F8"/>
    <w:rsid w:val="00296FD4"/>
    <w:rsid w:val="002A1951"/>
    <w:rsid w:val="002B0927"/>
    <w:rsid w:val="002C3EFF"/>
    <w:rsid w:val="002C5E59"/>
    <w:rsid w:val="002D0661"/>
    <w:rsid w:val="002D3DA2"/>
    <w:rsid w:val="002E10C0"/>
    <w:rsid w:val="003061FE"/>
    <w:rsid w:val="003066C8"/>
    <w:rsid w:val="00307539"/>
    <w:rsid w:val="00323684"/>
    <w:rsid w:val="00323CA0"/>
    <w:rsid w:val="0033130B"/>
    <w:rsid w:val="00331CFB"/>
    <w:rsid w:val="00335E62"/>
    <w:rsid w:val="003362CB"/>
    <w:rsid w:val="003475BF"/>
    <w:rsid w:val="003501A8"/>
    <w:rsid w:val="00351ACC"/>
    <w:rsid w:val="00356654"/>
    <w:rsid w:val="00376ACC"/>
    <w:rsid w:val="00380AA7"/>
    <w:rsid w:val="003B1863"/>
    <w:rsid w:val="003B2F4D"/>
    <w:rsid w:val="003B7406"/>
    <w:rsid w:val="003C168F"/>
    <w:rsid w:val="003C2683"/>
    <w:rsid w:val="003D42C2"/>
    <w:rsid w:val="003E0E3B"/>
    <w:rsid w:val="003E34B8"/>
    <w:rsid w:val="003E7A66"/>
    <w:rsid w:val="003F348C"/>
    <w:rsid w:val="003F706C"/>
    <w:rsid w:val="003F7F6E"/>
    <w:rsid w:val="00401CB1"/>
    <w:rsid w:val="00425C62"/>
    <w:rsid w:val="00447917"/>
    <w:rsid w:val="00455BE8"/>
    <w:rsid w:val="00462920"/>
    <w:rsid w:val="004720C0"/>
    <w:rsid w:val="004750DB"/>
    <w:rsid w:val="00486793"/>
    <w:rsid w:val="004A70C4"/>
    <w:rsid w:val="004B4DD0"/>
    <w:rsid w:val="004B5484"/>
    <w:rsid w:val="004B6469"/>
    <w:rsid w:val="004C449F"/>
    <w:rsid w:val="004C4809"/>
    <w:rsid w:val="004C7645"/>
    <w:rsid w:val="004E1F2C"/>
    <w:rsid w:val="004E6A1B"/>
    <w:rsid w:val="004F23DA"/>
    <w:rsid w:val="004F2466"/>
    <w:rsid w:val="004F72A7"/>
    <w:rsid w:val="00502521"/>
    <w:rsid w:val="00505AA0"/>
    <w:rsid w:val="00510332"/>
    <w:rsid w:val="00510ACB"/>
    <w:rsid w:val="005203D7"/>
    <w:rsid w:val="00525BA4"/>
    <w:rsid w:val="00531019"/>
    <w:rsid w:val="00532412"/>
    <w:rsid w:val="0054447E"/>
    <w:rsid w:val="00546CCC"/>
    <w:rsid w:val="005570CE"/>
    <w:rsid w:val="0056481E"/>
    <w:rsid w:val="00567115"/>
    <w:rsid w:val="00574B10"/>
    <w:rsid w:val="00576018"/>
    <w:rsid w:val="00580C9E"/>
    <w:rsid w:val="00590266"/>
    <w:rsid w:val="005941F5"/>
    <w:rsid w:val="005A5B25"/>
    <w:rsid w:val="005C2E14"/>
    <w:rsid w:val="005C6662"/>
    <w:rsid w:val="005D0B93"/>
    <w:rsid w:val="005E0294"/>
    <w:rsid w:val="005E1CB4"/>
    <w:rsid w:val="005E47B8"/>
    <w:rsid w:val="005E637C"/>
    <w:rsid w:val="00601838"/>
    <w:rsid w:val="0060672A"/>
    <w:rsid w:val="006154BD"/>
    <w:rsid w:val="00616327"/>
    <w:rsid w:val="00617D16"/>
    <w:rsid w:val="006423AF"/>
    <w:rsid w:val="00644A10"/>
    <w:rsid w:val="00656D79"/>
    <w:rsid w:val="0067053B"/>
    <w:rsid w:val="00672604"/>
    <w:rsid w:val="006817C9"/>
    <w:rsid w:val="0068460C"/>
    <w:rsid w:val="006A0DC6"/>
    <w:rsid w:val="006B55B0"/>
    <w:rsid w:val="006B5E81"/>
    <w:rsid w:val="006C6A76"/>
    <w:rsid w:val="006C72D3"/>
    <w:rsid w:val="006D0CE9"/>
    <w:rsid w:val="006D32C6"/>
    <w:rsid w:val="006D6FC9"/>
    <w:rsid w:val="00700FD5"/>
    <w:rsid w:val="007206AB"/>
    <w:rsid w:val="007266E5"/>
    <w:rsid w:val="00734090"/>
    <w:rsid w:val="007434D4"/>
    <w:rsid w:val="0076573B"/>
    <w:rsid w:val="00772F78"/>
    <w:rsid w:val="00776D77"/>
    <w:rsid w:val="00780A33"/>
    <w:rsid w:val="00787F31"/>
    <w:rsid w:val="0079314C"/>
    <w:rsid w:val="00793C2E"/>
    <w:rsid w:val="00797D2A"/>
    <w:rsid w:val="007A6070"/>
    <w:rsid w:val="007B6758"/>
    <w:rsid w:val="007C413D"/>
    <w:rsid w:val="007C433C"/>
    <w:rsid w:val="007D035C"/>
    <w:rsid w:val="007D1637"/>
    <w:rsid w:val="007E0D8C"/>
    <w:rsid w:val="007E0FB6"/>
    <w:rsid w:val="007F0D11"/>
    <w:rsid w:val="007F1268"/>
    <w:rsid w:val="007F70AF"/>
    <w:rsid w:val="007F7A28"/>
    <w:rsid w:val="00821EF8"/>
    <w:rsid w:val="00825C03"/>
    <w:rsid w:val="00833570"/>
    <w:rsid w:val="00837BA9"/>
    <w:rsid w:val="00846148"/>
    <w:rsid w:val="00853F5F"/>
    <w:rsid w:val="00860A77"/>
    <w:rsid w:val="00873841"/>
    <w:rsid w:val="00876C4D"/>
    <w:rsid w:val="00882531"/>
    <w:rsid w:val="008835D0"/>
    <w:rsid w:val="00884205"/>
    <w:rsid w:val="00884B16"/>
    <w:rsid w:val="0089020D"/>
    <w:rsid w:val="00893FB7"/>
    <w:rsid w:val="008A33CF"/>
    <w:rsid w:val="008A7176"/>
    <w:rsid w:val="008B1A11"/>
    <w:rsid w:val="008B601D"/>
    <w:rsid w:val="008C1045"/>
    <w:rsid w:val="008C71A7"/>
    <w:rsid w:val="008E7776"/>
    <w:rsid w:val="008F1FC1"/>
    <w:rsid w:val="008F32DF"/>
    <w:rsid w:val="008F66FE"/>
    <w:rsid w:val="00901EFB"/>
    <w:rsid w:val="0090501C"/>
    <w:rsid w:val="00907BBD"/>
    <w:rsid w:val="009123A2"/>
    <w:rsid w:val="0091270B"/>
    <w:rsid w:val="00920746"/>
    <w:rsid w:val="00935540"/>
    <w:rsid w:val="00940214"/>
    <w:rsid w:val="009448CE"/>
    <w:rsid w:val="00946D6A"/>
    <w:rsid w:val="00953CD6"/>
    <w:rsid w:val="00961ECD"/>
    <w:rsid w:val="00966E28"/>
    <w:rsid w:val="00967FA0"/>
    <w:rsid w:val="00977AB5"/>
    <w:rsid w:val="00981056"/>
    <w:rsid w:val="00981915"/>
    <w:rsid w:val="00981C97"/>
    <w:rsid w:val="00983659"/>
    <w:rsid w:val="009845A5"/>
    <w:rsid w:val="00991E89"/>
    <w:rsid w:val="009A462E"/>
    <w:rsid w:val="009A6A10"/>
    <w:rsid w:val="009B0ECD"/>
    <w:rsid w:val="009C5CB0"/>
    <w:rsid w:val="009D6173"/>
    <w:rsid w:val="009F640F"/>
    <w:rsid w:val="009F7E59"/>
    <w:rsid w:val="00A14D56"/>
    <w:rsid w:val="00A203E9"/>
    <w:rsid w:val="00A2310E"/>
    <w:rsid w:val="00A26CB2"/>
    <w:rsid w:val="00A32346"/>
    <w:rsid w:val="00A324C9"/>
    <w:rsid w:val="00A42DFB"/>
    <w:rsid w:val="00A45193"/>
    <w:rsid w:val="00A46119"/>
    <w:rsid w:val="00A56A35"/>
    <w:rsid w:val="00A57CEC"/>
    <w:rsid w:val="00A64459"/>
    <w:rsid w:val="00A729E2"/>
    <w:rsid w:val="00A76CCB"/>
    <w:rsid w:val="00A87F8D"/>
    <w:rsid w:val="00A92E0A"/>
    <w:rsid w:val="00AA1FEB"/>
    <w:rsid w:val="00AA2543"/>
    <w:rsid w:val="00AA27FF"/>
    <w:rsid w:val="00AA515B"/>
    <w:rsid w:val="00AB2EC2"/>
    <w:rsid w:val="00AB380A"/>
    <w:rsid w:val="00AB3F2E"/>
    <w:rsid w:val="00AC4B9D"/>
    <w:rsid w:val="00AC619F"/>
    <w:rsid w:val="00AD60EB"/>
    <w:rsid w:val="00AD7EEC"/>
    <w:rsid w:val="00AE09F7"/>
    <w:rsid w:val="00AF158B"/>
    <w:rsid w:val="00B01BEA"/>
    <w:rsid w:val="00B070B7"/>
    <w:rsid w:val="00B12940"/>
    <w:rsid w:val="00B41315"/>
    <w:rsid w:val="00B442C0"/>
    <w:rsid w:val="00B70B55"/>
    <w:rsid w:val="00B726D0"/>
    <w:rsid w:val="00B74266"/>
    <w:rsid w:val="00B907C9"/>
    <w:rsid w:val="00B928C8"/>
    <w:rsid w:val="00B93A0E"/>
    <w:rsid w:val="00B95266"/>
    <w:rsid w:val="00B956B2"/>
    <w:rsid w:val="00BA3BCE"/>
    <w:rsid w:val="00BD18E4"/>
    <w:rsid w:val="00BD5F6A"/>
    <w:rsid w:val="00BE5F2A"/>
    <w:rsid w:val="00BF2347"/>
    <w:rsid w:val="00BF29F6"/>
    <w:rsid w:val="00BF3A5C"/>
    <w:rsid w:val="00BF5B19"/>
    <w:rsid w:val="00BF7AB8"/>
    <w:rsid w:val="00C04B07"/>
    <w:rsid w:val="00C0603B"/>
    <w:rsid w:val="00C0701D"/>
    <w:rsid w:val="00C07839"/>
    <w:rsid w:val="00C20803"/>
    <w:rsid w:val="00C46AEC"/>
    <w:rsid w:val="00C5498A"/>
    <w:rsid w:val="00C614B9"/>
    <w:rsid w:val="00C6195E"/>
    <w:rsid w:val="00C63FF3"/>
    <w:rsid w:val="00C677FA"/>
    <w:rsid w:val="00C75F4D"/>
    <w:rsid w:val="00C90285"/>
    <w:rsid w:val="00CA639B"/>
    <w:rsid w:val="00CA789E"/>
    <w:rsid w:val="00CB4F6F"/>
    <w:rsid w:val="00CC21F7"/>
    <w:rsid w:val="00CC64B4"/>
    <w:rsid w:val="00CD1BA1"/>
    <w:rsid w:val="00CD4E0F"/>
    <w:rsid w:val="00CE0653"/>
    <w:rsid w:val="00CF2708"/>
    <w:rsid w:val="00D12871"/>
    <w:rsid w:val="00D137B6"/>
    <w:rsid w:val="00D15888"/>
    <w:rsid w:val="00D15B25"/>
    <w:rsid w:val="00D34455"/>
    <w:rsid w:val="00D5627F"/>
    <w:rsid w:val="00D65D90"/>
    <w:rsid w:val="00DA034E"/>
    <w:rsid w:val="00DA31BD"/>
    <w:rsid w:val="00DA4DE0"/>
    <w:rsid w:val="00DB151F"/>
    <w:rsid w:val="00DB3F84"/>
    <w:rsid w:val="00DB49AC"/>
    <w:rsid w:val="00DC4EB8"/>
    <w:rsid w:val="00DD290E"/>
    <w:rsid w:val="00DE124F"/>
    <w:rsid w:val="00DF0F74"/>
    <w:rsid w:val="00E002C9"/>
    <w:rsid w:val="00E146F8"/>
    <w:rsid w:val="00E203E2"/>
    <w:rsid w:val="00E345DB"/>
    <w:rsid w:val="00E37D9D"/>
    <w:rsid w:val="00E44D5F"/>
    <w:rsid w:val="00E477CB"/>
    <w:rsid w:val="00E506B3"/>
    <w:rsid w:val="00E50916"/>
    <w:rsid w:val="00E51627"/>
    <w:rsid w:val="00E73E18"/>
    <w:rsid w:val="00E77B3A"/>
    <w:rsid w:val="00E82F0C"/>
    <w:rsid w:val="00E86C64"/>
    <w:rsid w:val="00EA053E"/>
    <w:rsid w:val="00EA3561"/>
    <w:rsid w:val="00EB49C9"/>
    <w:rsid w:val="00EC0DD7"/>
    <w:rsid w:val="00EC4BDA"/>
    <w:rsid w:val="00ED0114"/>
    <w:rsid w:val="00EE1405"/>
    <w:rsid w:val="00EE3B87"/>
    <w:rsid w:val="00EE59A5"/>
    <w:rsid w:val="00F019E5"/>
    <w:rsid w:val="00F154BE"/>
    <w:rsid w:val="00F43400"/>
    <w:rsid w:val="00F45D07"/>
    <w:rsid w:val="00F53096"/>
    <w:rsid w:val="00F64290"/>
    <w:rsid w:val="00F67205"/>
    <w:rsid w:val="00F76EC4"/>
    <w:rsid w:val="00F84143"/>
    <w:rsid w:val="00FA077D"/>
    <w:rsid w:val="00FA18ED"/>
    <w:rsid w:val="00FA256F"/>
    <w:rsid w:val="00FB242F"/>
    <w:rsid w:val="00FB27AE"/>
    <w:rsid w:val="00FB3181"/>
    <w:rsid w:val="00FC23E5"/>
    <w:rsid w:val="00FC4C76"/>
    <w:rsid w:val="00FC4F20"/>
    <w:rsid w:val="00FE1A65"/>
    <w:rsid w:val="00FE1F0B"/>
    <w:rsid w:val="00FE3603"/>
    <w:rsid w:val="00FE3F44"/>
    <w:rsid w:val="00FF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63C3"/>
  <w15:docId w15:val="{0B8FFF82-4F1D-4DB7-9EE9-4A021142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3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C168F"/>
    <w:pPr>
      <w:keepNext/>
      <w:numPr>
        <w:ilvl w:val="3"/>
        <w:numId w:val="12"/>
      </w:numPr>
      <w:suppressAutoHyphens/>
      <w:jc w:val="center"/>
      <w:outlineLvl w:val="3"/>
    </w:pPr>
    <w:rPr>
      <w:b/>
      <w:bCs/>
      <w:sz w:val="28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1F5"/>
    <w:rPr>
      <w:sz w:val="22"/>
      <w:szCs w:val="22"/>
      <w:lang w:val="sr-Latn-CS"/>
    </w:rPr>
  </w:style>
  <w:style w:type="paragraph" w:styleId="ListParagraph">
    <w:name w:val="List Paragraph"/>
    <w:basedOn w:val="Normal"/>
    <w:qFormat/>
    <w:rsid w:val="00EC4B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C168F"/>
    <w:rPr>
      <w:rFonts w:ascii="Times New Roman" w:eastAsia="Times New Roman" w:hAnsi="Times New Roman"/>
      <w:b/>
      <w:bCs/>
      <w:sz w:val="28"/>
      <w:szCs w:val="24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3C168F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68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E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74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00F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&#1053;&#1054;&#1042;&#1040;%20&#1057;&#1058;&#1056;&#1040;&#1053;&#1048;&#1062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479D-3070-469E-AA0F-34B303F3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НОВА СТРАНИЦА</Template>
  <TotalTime>2187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Fujitsu</cp:lastModifiedBy>
  <cp:revision>166</cp:revision>
  <cp:lastPrinted>2022-12-01T09:28:00Z</cp:lastPrinted>
  <dcterms:created xsi:type="dcterms:W3CDTF">2014-02-19T10:13:00Z</dcterms:created>
  <dcterms:modified xsi:type="dcterms:W3CDTF">2025-02-05T10:25:00Z</dcterms:modified>
</cp:coreProperties>
</file>